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84" w:rsidRDefault="00063184" w:rsidP="001058A5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4819E9">
        <w:rPr>
          <w:rFonts w:ascii="Comic Sans MS" w:hAnsi="Comic Sans MS"/>
          <w:b/>
          <w:color w:val="FF0000"/>
          <w:sz w:val="24"/>
          <w:szCs w:val="24"/>
        </w:rPr>
        <w:t>SÜTUN GRAFİĞİ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ETKİNLİKLERİ</w:t>
      </w:r>
    </w:p>
    <w:p w:rsidR="00063184" w:rsidRDefault="000631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7.65pt;margin-top:5.75pt;width:90.45pt;height:2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" strokecolor="white">
            <v:textbox>
              <w:txbxContent>
                <w:p w:rsidR="00063184" w:rsidRPr="001058A5" w:rsidRDefault="00063184">
                  <w:pPr>
                    <w:rPr>
                      <w:rFonts w:ascii="Comic Sans MS" w:hAnsi="Comic Sans MS"/>
                      <w:color w:val="FF0000"/>
                    </w:rPr>
                  </w:pPr>
                  <w:r w:rsidRPr="001058A5">
                    <w:rPr>
                      <w:rFonts w:ascii="Comic Sans MS" w:hAnsi="Comic Sans MS"/>
                      <w:color w:val="FF0000"/>
                    </w:rPr>
                    <w:t>Öğrenci sayısı</w:t>
                  </w:r>
                </w:p>
              </w:txbxContent>
            </v:textbox>
          </v:shape>
        </w:pict>
      </w:r>
    </w:p>
    <w:p w:rsidR="00063184" w:rsidRDefault="00063184">
      <w:r>
        <w:rPr>
          <w:noProof/>
        </w:rPr>
        <w:pict>
          <v:shape id="Text Box 3" o:spid="_x0000_s1027" type="#_x0000_t202" style="position:absolute;margin-left:478.35pt;margin-top:242.1pt;width:56.55pt;height:22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" strokecolor="white">
            <v:textbox>
              <w:txbxContent>
                <w:p w:rsidR="00063184" w:rsidRPr="001058A5" w:rsidRDefault="00063184">
                  <w:pPr>
                    <w:rPr>
                      <w:rFonts w:ascii="Comic Sans MS" w:hAnsi="Comic Sans MS"/>
                      <w:color w:val="FF0000"/>
                    </w:rPr>
                  </w:pPr>
                  <w:r w:rsidRPr="001058A5">
                    <w:rPr>
                      <w:rFonts w:ascii="Comic Sans MS" w:hAnsi="Comic Sans MS"/>
                      <w:color w:val="FF0000"/>
                    </w:rPr>
                    <w:t>Yıllar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7pt;margin-top:-.4pt;width:536.65pt;height:276.5pt;z-index:-251659776;visibility:visible;mso-wrap-distance-bottom:.04653mm">
            <v:imagedata r:id="rId5" o:title=""/>
          </v:shape>
          <o:OLEObject Type="Embed" ProgID="Excel.Chart.8" ShapeID="_x0000_s1028" DrawAspect="Content" ObjectID="_1570558234" r:id="rId6"/>
        </w:pict>
      </w:r>
    </w:p>
    <w:p w:rsidR="00063184" w:rsidRPr="001058A5" w:rsidRDefault="00063184" w:rsidP="001058A5"/>
    <w:p w:rsidR="00063184" w:rsidRPr="001058A5" w:rsidRDefault="00063184" w:rsidP="001058A5"/>
    <w:p w:rsidR="00063184" w:rsidRDefault="00063184" w:rsidP="001058A5">
      <w:pPr>
        <w:tabs>
          <w:tab w:val="left" w:pos="1915"/>
        </w:tabs>
      </w:pPr>
    </w:p>
    <w:p w:rsidR="00063184" w:rsidRPr="00036389" w:rsidRDefault="00063184" w:rsidP="00036389"/>
    <w:p w:rsidR="00063184" w:rsidRPr="00036389" w:rsidRDefault="00063184" w:rsidP="00036389"/>
    <w:p w:rsidR="00063184" w:rsidRPr="00036389" w:rsidRDefault="00063184" w:rsidP="00036389"/>
    <w:p w:rsidR="00063184" w:rsidRPr="00036389" w:rsidRDefault="00063184" w:rsidP="00036389"/>
    <w:p w:rsidR="00063184" w:rsidRPr="00036389" w:rsidRDefault="00063184" w:rsidP="00036389"/>
    <w:p w:rsidR="00063184" w:rsidRPr="00036389" w:rsidRDefault="00063184" w:rsidP="00036389"/>
    <w:p w:rsidR="00063184" w:rsidRDefault="00063184" w:rsidP="00036389"/>
    <w:p w:rsidR="00063184" w:rsidRDefault="00063184" w:rsidP="00036389">
      <w:pPr>
        <w:jc w:val="center"/>
        <w:rPr>
          <w:rFonts w:ascii="Comic Sans MS" w:hAnsi="Comic Sans MS"/>
          <w:color w:val="FF0000"/>
        </w:rPr>
      </w:pPr>
      <w:r>
        <w:tab/>
      </w:r>
      <w:r w:rsidRPr="004819E9">
        <w:rPr>
          <w:rFonts w:ascii="Comic Sans MS" w:hAnsi="Comic Sans MS"/>
          <w:color w:val="FF0000"/>
        </w:rPr>
        <w:t>Atatürk İlkokulu Öğrenci Sayıları</w:t>
      </w:r>
    </w:p>
    <w:p w:rsidR="00063184" w:rsidRPr="00135BCA" w:rsidRDefault="00063184" w:rsidP="00036389">
      <w:pPr>
        <w:jc w:val="both"/>
        <w:rPr>
          <w:rFonts w:ascii="Comic Sans MS" w:hAnsi="Comic Sans MS"/>
          <w:b/>
          <w:color w:val="000000"/>
        </w:rPr>
      </w:pPr>
      <w:r w:rsidRPr="00135BCA">
        <w:rPr>
          <w:rFonts w:ascii="Comic Sans MS" w:hAnsi="Comic Sans MS"/>
          <w:b/>
          <w:color w:val="000000"/>
        </w:rPr>
        <w:t>Yukarıdaki sütun grafiğinde, Atatürk İlkokulunun yıllara göre öğrenci sayıları belirtilmiştir. Grafiği inceleyip aşağıdaki soruları cevaplayınız.</w:t>
      </w:r>
    </w:p>
    <w:p w:rsidR="00063184" w:rsidRPr="00135BCA" w:rsidRDefault="00063184" w:rsidP="0003638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135BCA">
        <w:rPr>
          <w:rFonts w:ascii="Comic Sans MS" w:hAnsi="Comic Sans MS"/>
          <w:b/>
        </w:rPr>
        <w:t>Grafiğe göre bir sıklık tablosu oluşturunuz.</w:t>
      </w:r>
    </w:p>
    <w:tbl>
      <w:tblPr>
        <w:tblW w:w="0" w:type="auto"/>
        <w:tblInd w:w="720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0A0"/>
      </w:tblPr>
      <w:tblGrid>
        <w:gridCol w:w="1231"/>
        <w:gridCol w:w="2244"/>
      </w:tblGrid>
      <w:tr w:rsidR="00063184" w:rsidRPr="00DB34E9" w:rsidTr="00DB34E9">
        <w:trPr>
          <w:trHeight w:val="364"/>
        </w:trPr>
        <w:tc>
          <w:tcPr>
            <w:tcW w:w="1231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7030A0"/>
              </w:rPr>
            </w:pPr>
            <w:r w:rsidRPr="00DB34E9">
              <w:rPr>
                <w:rFonts w:ascii="Comic Sans MS" w:hAnsi="Comic Sans MS"/>
                <w:color w:val="7030A0"/>
              </w:rPr>
              <w:t>YILLAR</w:t>
            </w:r>
          </w:p>
        </w:tc>
        <w:tc>
          <w:tcPr>
            <w:tcW w:w="2244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7030A0"/>
              </w:rPr>
            </w:pPr>
            <w:r w:rsidRPr="00DB34E9">
              <w:rPr>
                <w:rFonts w:ascii="Comic Sans MS" w:hAnsi="Comic Sans MS"/>
                <w:color w:val="7030A0"/>
              </w:rPr>
              <w:t>ÖĞRENCİ SAYISI</w:t>
            </w:r>
          </w:p>
        </w:tc>
      </w:tr>
      <w:tr w:rsidR="00063184" w:rsidRPr="00DB34E9" w:rsidTr="00DB34E9">
        <w:trPr>
          <w:trHeight w:val="364"/>
        </w:trPr>
        <w:tc>
          <w:tcPr>
            <w:tcW w:w="1231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244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1231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244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1231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244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1231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244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</w:tbl>
    <w:p w:rsidR="00063184" w:rsidRPr="004819E9" w:rsidRDefault="00063184" w:rsidP="00036389">
      <w:pPr>
        <w:pStyle w:val="ListParagraph"/>
        <w:rPr>
          <w:rFonts w:ascii="Comic Sans MS" w:hAnsi="Comic Sans MS"/>
        </w:rPr>
      </w:pPr>
    </w:p>
    <w:p w:rsidR="00063184" w:rsidRPr="00135BCA" w:rsidRDefault="00063184" w:rsidP="0003638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135BCA">
        <w:rPr>
          <w:rFonts w:ascii="Comic Sans MS" w:hAnsi="Comic Sans MS"/>
          <w:b/>
        </w:rPr>
        <w:t>Okuldaki öğrenci sayısının en az olduğu yıl hangisidir?</w:t>
      </w:r>
    </w:p>
    <w:p w:rsidR="00063184" w:rsidRPr="00135BCA" w:rsidRDefault="00063184" w:rsidP="0003638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135BCA">
        <w:rPr>
          <w:rFonts w:ascii="Comic Sans MS" w:hAnsi="Comic Sans MS"/>
          <w:b/>
        </w:rPr>
        <w:t>Okuldaki öğrenci sayısının en fazla olduğu yıl hangisidir?</w:t>
      </w:r>
    </w:p>
    <w:p w:rsidR="00063184" w:rsidRPr="00135BCA" w:rsidRDefault="00063184" w:rsidP="0003638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135BCA">
        <w:rPr>
          <w:rFonts w:ascii="Comic Sans MS" w:hAnsi="Comic Sans MS"/>
          <w:b/>
        </w:rPr>
        <w:t>Okulların yıllara göre kız ve erkek sayılarını hesaplayınız.</w:t>
      </w:r>
    </w:p>
    <w:tbl>
      <w:tblPr>
        <w:tblW w:w="0" w:type="auto"/>
        <w:tblInd w:w="720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0A0"/>
      </w:tblPr>
      <w:tblGrid>
        <w:gridCol w:w="1231"/>
        <w:gridCol w:w="2244"/>
        <w:gridCol w:w="2576"/>
      </w:tblGrid>
      <w:tr w:rsidR="00063184" w:rsidRPr="00DB34E9" w:rsidTr="00DB34E9">
        <w:trPr>
          <w:trHeight w:val="364"/>
        </w:trPr>
        <w:tc>
          <w:tcPr>
            <w:tcW w:w="1231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7030A0"/>
              </w:rPr>
            </w:pPr>
            <w:r w:rsidRPr="00DB34E9">
              <w:rPr>
                <w:rFonts w:ascii="Comic Sans MS" w:hAnsi="Comic Sans MS"/>
                <w:color w:val="7030A0"/>
              </w:rPr>
              <w:t>YILLAR</w:t>
            </w:r>
          </w:p>
        </w:tc>
        <w:tc>
          <w:tcPr>
            <w:tcW w:w="2244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7030A0"/>
              </w:rPr>
            </w:pPr>
            <w:r w:rsidRPr="00DB34E9">
              <w:rPr>
                <w:rFonts w:ascii="Comic Sans MS" w:hAnsi="Comic Sans MS"/>
                <w:color w:val="7030A0"/>
              </w:rPr>
              <w:t>Kız öğrenci sayısı</w:t>
            </w:r>
          </w:p>
        </w:tc>
        <w:tc>
          <w:tcPr>
            <w:tcW w:w="2576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7030A0"/>
              </w:rPr>
            </w:pPr>
            <w:r w:rsidRPr="00DB34E9">
              <w:rPr>
                <w:rFonts w:ascii="Comic Sans MS" w:hAnsi="Comic Sans MS"/>
                <w:color w:val="7030A0"/>
              </w:rPr>
              <w:t>Erkek öğrenci sayısı</w:t>
            </w:r>
          </w:p>
        </w:tc>
      </w:tr>
      <w:tr w:rsidR="00063184" w:rsidRPr="00DB34E9" w:rsidTr="00DB34E9">
        <w:trPr>
          <w:trHeight w:val="364"/>
        </w:trPr>
        <w:tc>
          <w:tcPr>
            <w:tcW w:w="1231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2010</w:t>
            </w:r>
          </w:p>
        </w:tc>
        <w:tc>
          <w:tcPr>
            <w:tcW w:w="2244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576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1231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2011</w:t>
            </w:r>
          </w:p>
        </w:tc>
        <w:tc>
          <w:tcPr>
            <w:tcW w:w="2244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576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1231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2012</w:t>
            </w:r>
          </w:p>
        </w:tc>
        <w:tc>
          <w:tcPr>
            <w:tcW w:w="2244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576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1231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2013</w:t>
            </w:r>
          </w:p>
        </w:tc>
        <w:tc>
          <w:tcPr>
            <w:tcW w:w="2244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576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</w:tbl>
    <w:p w:rsidR="00063184" w:rsidRDefault="00063184" w:rsidP="00036389">
      <w:pPr>
        <w:pStyle w:val="ListParagraph"/>
        <w:rPr>
          <w:rFonts w:ascii="Comic Sans MS" w:hAnsi="Comic Sans MS"/>
        </w:rPr>
      </w:pPr>
    </w:p>
    <w:p w:rsidR="00063184" w:rsidRPr="00135BCA" w:rsidRDefault="00063184" w:rsidP="0003638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135BCA">
        <w:rPr>
          <w:rFonts w:ascii="Comic Sans MS" w:hAnsi="Comic Sans MS"/>
          <w:b/>
        </w:rPr>
        <w:t>Belirtilen yıllar içerisinde okulun toplam kaç kız öğrencisi olmuştur?</w:t>
      </w:r>
    </w:p>
    <w:p w:rsidR="00063184" w:rsidRPr="00135BCA" w:rsidRDefault="00063184" w:rsidP="0003638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135BCA">
        <w:rPr>
          <w:rFonts w:ascii="Comic Sans MS" w:hAnsi="Comic Sans MS"/>
          <w:b/>
        </w:rPr>
        <w:t>Belirtilen yıllar içerisinde okulun toplam kaç erkek öğrencisi olmuştur?</w:t>
      </w:r>
    </w:p>
    <w:p w:rsidR="00063184" w:rsidRPr="00135BCA" w:rsidRDefault="00063184" w:rsidP="0003638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135BCA">
        <w:rPr>
          <w:rFonts w:ascii="Comic Sans MS" w:hAnsi="Comic Sans MS"/>
          <w:b/>
        </w:rPr>
        <w:t>Belirtilen yıllar içerisinde okulun toplam kaç öğrencisi olmuştur?</w:t>
      </w:r>
    </w:p>
    <w:p w:rsidR="00063184" w:rsidRPr="00F87A6D" w:rsidRDefault="00063184" w:rsidP="00036389">
      <w:pPr>
        <w:pStyle w:val="ListParagraph"/>
        <w:numPr>
          <w:ilvl w:val="0"/>
          <w:numId w:val="1"/>
        </w:numPr>
        <w:tabs>
          <w:tab w:val="left" w:pos="2500"/>
        </w:tabs>
        <w:rPr>
          <w:b/>
        </w:rPr>
      </w:pPr>
      <w:r w:rsidRPr="00135BCA">
        <w:rPr>
          <w:rFonts w:ascii="Comic Sans MS" w:hAnsi="Comic Sans MS"/>
          <w:b/>
        </w:rPr>
        <w:t xml:space="preserve">Böyle bir grafiğin olması okul yönetimine ne gibi yarar sağlayabilir? Düşüncenizi yazınız. </w:t>
      </w:r>
    </w:p>
    <w:p w:rsidR="00063184" w:rsidRPr="004819E9" w:rsidRDefault="00063184" w:rsidP="00F65469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063184" w:rsidRPr="004819E9" w:rsidRDefault="00063184" w:rsidP="00F65469">
      <w:pPr>
        <w:rPr>
          <w:rFonts w:ascii="Comic Sans MS" w:hAnsi="Comic Sans MS"/>
        </w:rPr>
      </w:pPr>
      <w:r>
        <w:rPr>
          <w:noProof/>
        </w:rPr>
        <w:pict>
          <v:shape id="Text Box 5" o:spid="_x0000_s1029" type="#_x0000_t202" style="position:absolute;margin-left:-3pt;margin-top:5.7pt;width:96.5pt;height:22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" strokecolor="white">
            <v:textbox>
              <w:txbxContent>
                <w:p w:rsidR="00063184" w:rsidRPr="0027745B" w:rsidRDefault="00063184" w:rsidP="00F65469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Öğrenci Sayısı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0" type="#_x0000_t202" style="position:absolute;margin-left:497.85pt;margin-top:251.75pt;width:64.8pt;height:18.2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" strokecolor="white">
            <v:textbox>
              <w:txbxContent>
                <w:p w:rsidR="00063184" w:rsidRPr="0027745B" w:rsidRDefault="00063184" w:rsidP="00F65469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Kitap Adı</w:t>
                  </w:r>
                </w:p>
              </w:txbxContent>
            </v:textbox>
          </v:shape>
        </w:pict>
      </w:r>
      <w:r w:rsidRPr="00DB34E9">
        <w:rPr>
          <w:rFonts w:ascii="Comic Sans MS" w:hAnsi="Comic Sans MS"/>
          <w:noProof/>
        </w:rPr>
        <w:object w:dxaOrig="10407" w:dyaOrig="5818">
          <v:shape id="Grafik 2" o:spid="_x0000_i1027" type="#_x0000_t75" style="width:520.5pt;height:291pt;visibility:visible" o:ole="">
            <v:imagedata r:id="rId7" o:title=""/>
            <o:lock v:ext="edit" aspectratio="f"/>
          </v:shape>
          <o:OLEObject Type="Embed" ProgID="Excel.Chart.8" ShapeID="Grafik 2" DrawAspect="Content" ObjectID="_1570558232" r:id="rId8"/>
        </w:object>
      </w:r>
    </w:p>
    <w:p w:rsidR="00063184" w:rsidRPr="004819E9" w:rsidRDefault="00063184" w:rsidP="00F65469">
      <w:pPr>
        <w:jc w:val="center"/>
        <w:rPr>
          <w:rFonts w:ascii="Comic Sans MS" w:hAnsi="Comic Sans MS"/>
          <w:color w:val="FF0000"/>
        </w:rPr>
      </w:pPr>
    </w:p>
    <w:p w:rsidR="00063184" w:rsidRPr="002268E0" w:rsidRDefault="00063184" w:rsidP="00F65469">
      <w:pPr>
        <w:jc w:val="both"/>
        <w:rPr>
          <w:rFonts w:ascii="Comic Sans MS" w:hAnsi="Comic Sans MS"/>
          <w:b/>
          <w:color w:val="000000"/>
        </w:rPr>
      </w:pPr>
      <w:r w:rsidRPr="002268E0">
        <w:rPr>
          <w:rFonts w:ascii="Comic Sans MS" w:hAnsi="Comic Sans MS"/>
          <w:b/>
          <w:color w:val="000000"/>
        </w:rPr>
        <w:t>Yukarıdaki sütun grafiğinde, 4/F sınıfının en sevdiği kitaplar belirtilmiştir. Grafiği inceleyip aşağıdaki soruları cevaplayınız.</w:t>
      </w:r>
    </w:p>
    <w:p w:rsidR="00063184" w:rsidRPr="00F65469" w:rsidRDefault="00063184" w:rsidP="00F65469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F65469">
        <w:rPr>
          <w:rFonts w:ascii="Comic Sans MS" w:hAnsi="Comic Sans MS"/>
          <w:b/>
        </w:rPr>
        <w:t>Grafiğe göre bir sıklık tablosu oluşturunuz.</w:t>
      </w:r>
    </w:p>
    <w:tbl>
      <w:tblPr>
        <w:tblW w:w="0" w:type="auto"/>
        <w:tblInd w:w="720" w:type="dxa"/>
        <w:tblBorders>
          <w:top w:val="single" w:sz="12" w:space="0" w:color="D99594"/>
          <w:left w:val="single" w:sz="12" w:space="0" w:color="D99594"/>
          <w:bottom w:val="single" w:sz="12" w:space="0" w:color="D99594"/>
          <w:right w:val="single" w:sz="12" w:space="0" w:color="D99594"/>
          <w:insideH w:val="single" w:sz="12" w:space="0" w:color="D99594"/>
          <w:insideV w:val="single" w:sz="12" w:space="0" w:color="D99594"/>
        </w:tblBorders>
        <w:tblLook w:val="00A0"/>
      </w:tblPr>
      <w:tblGrid>
        <w:gridCol w:w="2082"/>
        <w:gridCol w:w="2409"/>
      </w:tblGrid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000000"/>
              </w:rPr>
            </w:pPr>
            <w:r w:rsidRPr="00DB34E9">
              <w:rPr>
                <w:rFonts w:ascii="Comic Sans MS" w:hAnsi="Comic Sans MS"/>
                <w:color w:val="000000"/>
              </w:rPr>
              <w:t>KİTAP ADI</w:t>
            </w: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000000"/>
              </w:rPr>
            </w:pPr>
            <w:r w:rsidRPr="00DB34E9">
              <w:rPr>
                <w:rFonts w:ascii="Comic Sans MS" w:hAnsi="Comic Sans MS"/>
                <w:color w:val="000000"/>
              </w:rPr>
              <w:t>ÖĞRENCİ SAYISI</w:t>
            </w: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</w:tbl>
    <w:p w:rsidR="00063184" w:rsidRPr="004819E9" w:rsidRDefault="00063184" w:rsidP="00F65469">
      <w:pPr>
        <w:pStyle w:val="ListParagraph"/>
        <w:rPr>
          <w:rFonts w:ascii="Comic Sans MS" w:hAnsi="Comic Sans MS"/>
        </w:rPr>
      </w:pPr>
    </w:p>
    <w:p w:rsidR="00063184" w:rsidRPr="00F65469" w:rsidRDefault="00063184" w:rsidP="00F65469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F65469">
        <w:rPr>
          <w:rFonts w:ascii="Comic Sans MS" w:hAnsi="Comic Sans MS"/>
          <w:b/>
        </w:rPr>
        <w:t xml:space="preserve">Grafiğe göre bir </w:t>
      </w:r>
      <w:r>
        <w:rPr>
          <w:rFonts w:ascii="Comic Sans MS" w:hAnsi="Comic Sans MS"/>
          <w:b/>
        </w:rPr>
        <w:t>çetele</w:t>
      </w:r>
      <w:r w:rsidRPr="00F65469">
        <w:rPr>
          <w:rFonts w:ascii="Comic Sans MS" w:hAnsi="Comic Sans MS"/>
          <w:b/>
        </w:rPr>
        <w:t xml:space="preserve"> tablosu oluşturunuz.</w:t>
      </w:r>
    </w:p>
    <w:tbl>
      <w:tblPr>
        <w:tblpPr w:leftFromText="141" w:rightFromText="141" w:vertAnchor="text" w:horzAnchor="page" w:tblpX="1330" w:tblpY="18"/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ook w:val="00A0"/>
      </w:tblPr>
      <w:tblGrid>
        <w:gridCol w:w="2082"/>
        <w:gridCol w:w="2409"/>
      </w:tblGrid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000000"/>
              </w:rPr>
            </w:pPr>
            <w:r w:rsidRPr="00DB34E9">
              <w:rPr>
                <w:rFonts w:ascii="Comic Sans MS" w:hAnsi="Comic Sans MS"/>
                <w:color w:val="000000"/>
              </w:rPr>
              <w:t>KİTAP ADI</w:t>
            </w: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000000"/>
              </w:rPr>
            </w:pPr>
            <w:r w:rsidRPr="00DB34E9">
              <w:rPr>
                <w:rFonts w:ascii="Comic Sans MS" w:hAnsi="Comic Sans MS"/>
                <w:color w:val="000000"/>
              </w:rPr>
              <w:t>ÖĞRENCİ SAYISI</w:t>
            </w: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</w:tbl>
    <w:p w:rsidR="00063184" w:rsidRDefault="00063184" w:rsidP="00F65469">
      <w:pPr>
        <w:rPr>
          <w:rFonts w:ascii="Comic Sans MS" w:hAnsi="Comic Sans MS"/>
        </w:rPr>
      </w:pPr>
    </w:p>
    <w:p w:rsidR="00063184" w:rsidRDefault="00063184" w:rsidP="00F65469">
      <w:pPr>
        <w:rPr>
          <w:rFonts w:ascii="Comic Sans MS" w:hAnsi="Comic Sans MS"/>
        </w:rPr>
      </w:pPr>
    </w:p>
    <w:p w:rsidR="00063184" w:rsidRDefault="00063184" w:rsidP="00F65469">
      <w:pPr>
        <w:rPr>
          <w:rFonts w:ascii="Comic Sans MS" w:hAnsi="Comic Sans MS"/>
        </w:rPr>
      </w:pPr>
    </w:p>
    <w:p w:rsidR="00063184" w:rsidRDefault="00063184" w:rsidP="00F65469">
      <w:pPr>
        <w:rPr>
          <w:rFonts w:ascii="Comic Sans MS" w:hAnsi="Comic Sans MS"/>
        </w:rPr>
      </w:pPr>
    </w:p>
    <w:p w:rsidR="00063184" w:rsidRDefault="00063184" w:rsidP="00F65469">
      <w:pPr>
        <w:rPr>
          <w:rFonts w:ascii="Comic Sans MS" w:hAnsi="Comic Sans MS"/>
        </w:rPr>
      </w:pPr>
    </w:p>
    <w:p w:rsidR="00063184" w:rsidRPr="00F65469" w:rsidRDefault="00063184" w:rsidP="00F65469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 w:rsidRPr="00F65469">
        <w:rPr>
          <w:rFonts w:ascii="Comic Sans MS" w:hAnsi="Comic Sans MS"/>
          <w:b/>
        </w:rPr>
        <w:t>Sınıfta en sevilen kitap hangisidir?</w:t>
      </w:r>
    </w:p>
    <w:p w:rsidR="00063184" w:rsidRPr="00FF2387" w:rsidRDefault="00063184" w:rsidP="00FF2387">
      <w:pPr>
        <w:pStyle w:val="ListParagraph"/>
        <w:numPr>
          <w:ilvl w:val="0"/>
          <w:numId w:val="2"/>
        </w:numPr>
        <w:rPr>
          <w:b/>
        </w:rPr>
      </w:pPr>
      <w:r w:rsidRPr="00F65469">
        <w:rPr>
          <w:rFonts w:ascii="Comic Sans MS" w:hAnsi="Comic Sans MS"/>
          <w:b/>
        </w:rPr>
        <w:t>Sınıf mevcudu kaçtır?</w:t>
      </w:r>
    </w:p>
    <w:p w:rsidR="00063184" w:rsidRDefault="00063184" w:rsidP="00FF2387">
      <w:pPr>
        <w:rPr>
          <w:b/>
        </w:rPr>
      </w:pPr>
    </w:p>
    <w:p w:rsidR="00063184" w:rsidRDefault="00063184" w:rsidP="00FF2387">
      <w:pPr>
        <w:rPr>
          <w:rFonts w:ascii="Comic Sans MS" w:hAnsi="Comic Sans MS"/>
          <w:b/>
        </w:rPr>
      </w:pPr>
    </w:p>
    <w:p w:rsidR="00063184" w:rsidRPr="000764BD" w:rsidRDefault="00063184" w:rsidP="00D43253">
      <w:pPr>
        <w:ind w:firstLine="360"/>
        <w:rPr>
          <w:rFonts w:ascii="Comic Sans MS" w:hAnsi="Comic Sans MS"/>
          <w:b/>
        </w:rPr>
      </w:pPr>
      <w:r w:rsidRPr="000764BD">
        <w:rPr>
          <w:rFonts w:ascii="Comic Sans MS" w:hAnsi="Comic Sans MS"/>
          <w:b/>
        </w:rPr>
        <w:t xml:space="preserve">Aşağıda sıklık tablosu ile gösterilen verileri, çetele tablosunda ve sütun grafiğinde gösteriniz. </w:t>
      </w:r>
      <w:r>
        <w:rPr>
          <w:rFonts w:ascii="Comic Sans MS" w:hAnsi="Comic Sans MS"/>
          <w:b/>
        </w:rPr>
        <w:t>Sütun g</w:t>
      </w:r>
      <w:r w:rsidRPr="000764BD">
        <w:rPr>
          <w:rFonts w:ascii="Comic Sans MS" w:hAnsi="Comic Sans MS"/>
          <w:b/>
        </w:rPr>
        <w:t>rafiğinize bir isim veriniz ve 3 tane soru yazıp cevaplayınız.</w:t>
      </w:r>
    </w:p>
    <w:p w:rsidR="00063184" w:rsidRPr="000764BD" w:rsidRDefault="00063184" w:rsidP="00FF23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6448"/>
        </w:tabs>
        <w:ind w:left="1416" w:firstLine="708"/>
        <w:rPr>
          <w:rFonts w:ascii="Comic Sans MS" w:hAnsi="Comic Sans MS"/>
          <w:color w:val="FF0000"/>
        </w:rPr>
      </w:pPr>
      <w:r w:rsidRPr="000764BD">
        <w:rPr>
          <w:rFonts w:ascii="Comic Sans MS" w:hAnsi="Comic Sans MS"/>
          <w:color w:val="FF0000"/>
        </w:rPr>
        <w:t>Sıklık tablosu</w:t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 xml:space="preserve">                                 Çetele Tablosu</w:t>
      </w:r>
    </w:p>
    <w:tbl>
      <w:tblPr>
        <w:tblW w:w="0" w:type="auto"/>
        <w:tblInd w:w="72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A0"/>
      </w:tblPr>
      <w:tblGrid>
        <w:gridCol w:w="2082"/>
        <w:gridCol w:w="2409"/>
      </w:tblGrid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  <w:color w:val="0070C0"/>
              </w:rPr>
            </w:pPr>
            <w:r w:rsidRPr="00DB34E9">
              <w:rPr>
                <w:rFonts w:ascii="Comic Sans MS" w:hAnsi="Comic Sans MS"/>
                <w:color w:val="0070C0"/>
              </w:rPr>
              <w:t>En sevdiğiniz hayvan</w:t>
            </w: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  <w:color w:val="0070C0"/>
              </w:rPr>
            </w:pPr>
            <w:r w:rsidRPr="00DB34E9">
              <w:rPr>
                <w:rFonts w:ascii="Comic Sans MS" w:hAnsi="Comic Sans MS"/>
                <w:color w:val="0070C0"/>
              </w:rPr>
              <w:t>Sayı</w:t>
            </w: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Köpek</w:t>
            </w: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25</w:t>
            </w: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Kedi</w:t>
            </w: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20</w:t>
            </w: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Kuş</w:t>
            </w: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15</w:t>
            </w: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Kuzu</w:t>
            </w: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20</w:t>
            </w:r>
          </w:p>
        </w:tc>
      </w:tr>
      <w:tr w:rsidR="00063184" w:rsidRPr="00DB34E9" w:rsidTr="00DB34E9">
        <w:trPr>
          <w:trHeight w:val="364"/>
        </w:trPr>
        <w:tc>
          <w:tcPr>
            <w:tcW w:w="2082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Balık</w:t>
            </w:r>
          </w:p>
        </w:tc>
        <w:tc>
          <w:tcPr>
            <w:tcW w:w="2409" w:type="dxa"/>
          </w:tcPr>
          <w:p w:rsidR="00063184" w:rsidRPr="00DB34E9" w:rsidRDefault="00063184" w:rsidP="00DB34E9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5</w:t>
            </w:r>
          </w:p>
        </w:tc>
      </w:tr>
    </w:tbl>
    <w:tbl>
      <w:tblPr>
        <w:tblpPr w:leftFromText="141" w:rightFromText="141" w:vertAnchor="text" w:horzAnchor="page" w:tblpX="6492" w:tblpY="-2612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A0"/>
      </w:tblPr>
      <w:tblGrid>
        <w:gridCol w:w="1798"/>
        <w:gridCol w:w="2410"/>
      </w:tblGrid>
      <w:tr w:rsidR="00063184" w:rsidRPr="00DB34E9" w:rsidTr="00DB34E9">
        <w:trPr>
          <w:trHeight w:val="364"/>
        </w:trPr>
        <w:tc>
          <w:tcPr>
            <w:tcW w:w="1798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0070C0"/>
              </w:rPr>
            </w:pPr>
            <w:r w:rsidRPr="00DB34E9">
              <w:rPr>
                <w:rFonts w:ascii="Comic Sans MS" w:hAnsi="Comic Sans MS"/>
                <w:color w:val="0070C0"/>
              </w:rPr>
              <w:t>En sevdiğiniz hayvan</w:t>
            </w:r>
          </w:p>
        </w:tc>
        <w:tc>
          <w:tcPr>
            <w:tcW w:w="2410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color w:val="0070C0"/>
              </w:rPr>
            </w:pPr>
            <w:r w:rsidRPr="00DB34E9">
              <w:rPr>
                <w:rFonts w:ascii="Comic Sans MS" w:hAnsi="Comic Sans MS"/>
                <w:color w:val="0070C0"/>
              </w:rPr>
              <w:t>Sayı</w:t>
            </w:r>
          </w:p>
        </w:tc>
      </w:tr>
      <w:tr w:rsidR="00063184" w:rsidRPr="00DB34E9" w:rsidTr="00DB34E9">
        <w:trPr>
          <w:trHeight w:val="364"/>
        </w:trPr>
        <w:tc>
          <w:tcPr>
            <w:tcW w:w="1798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Köpek</w:t>
            </w:r>
          </w:p>
        </w:tc>
        <w:tc>
          <w:tcPr>
            <w:tcW w:w="2410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1798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Kedi</w:t>
            </w:r>
          </w:p>
        </w:tc>
        <w:tc>
          <w:tcPr>
            <w:tcW w:w="2410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1798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Kuş</w:t>
            </w:r>
          </w:p>
        </w:tc>
        <w:tc>
          <w:tcPr>
            <w:tcW w:w="2410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1798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Kuzu</w:t>
            </w:r>
          </w:p>
        </w:tc>
        <w:tc>
          <w:tcPr>
            <w:tcW w:w="2410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  <w:tr w:rsidR="00063184" w:rsidRPr="00DB34E9" w:rsidTr="00DB34E9">
        <w:trPr>
          <w:trHeight w:val="364"/>
        </w:trPr>
        <w:tc>
          <w:tcPr>
            <w:tcW w:w="1798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  <w:r w:rsidRPr="00DB34E9">
              <w:rPr>
                <w:rFonts w:ascii="Comic Sans MS" w:hAnsi="Comic Sans MS"/>
              </w:rPr>
              <w:t>Balık</w:t>
            </w:r>
          </w:p>
        </w:tc>
        <w:tc>
          <w:tcPr>
            <w:tcW w:w="2410" w:type="dxa"/>
          </w:tcPr>
          <w:p w:rsidR="00063184" w:rsidRPr="00DB34E9" w:rsidRDefault="00063184" w:rsidP="00DB34E9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</w:rPr>
            </w:pPr>
          </w:p>
        </w:tc>
      </w:tr>
    </w:tbl>
    <w:p w:rsidR="00063184" w:rsidRPr="000764BD" w:rsidRDefault="00063184" w:rsidP="00FF2387">
      <w:pPr>
        <w:rPr>
          <w:rFonts w:ascii="Comic Sans MS" w:hAnsi="Comic Sans MS"/>
        </w:rPr>
      </w:pPr>
    </w:p>
    <w:p w:rsidR="00063184" w:rsidRPr="000764BD" w:rsidRDefault="00063184" w:rsidP="00FF2387">
      <w:pPr>
        <w:rPr>
          <w:rFonts w:ascii="Comic Sans MS" w:hAnsi="Comic Sans MS"/>
        </w:rPr>
      </w:pPr>
    </w:p>
    <w:p w:rsidR="00063184" w:rsidRPr="000764BD" w:rsidRDefault="00063184" w:rsidP="00FF2387">
      <w:pPr>
        <w:rPr>
          <w:rFonts w:ascii="Comic Sans MS" w:hAnsi="Comic Sans MS"/>
        </w:rPr>
      </w:pPr>
      <w:r w:rsidRPr="00DB34E9">
        <w:rPr>
          <w:rFonts w:ascii="Comic Sans MS" w:hAnsi="Comic Sans MS"/>
          <w:noProof/>
        </w:rPr>
        <w:object w:dxaOrig="10667" w:dyaOrig="6068">
          <v:shape id="Grafik 1" o:spid="_x0000_i1028" type="#_x0000_t75" style="width:533.25pt;height:303.75pt;visibility:visible" o:ole="">
            <v:imagedata r:id="rId9" o:title="" cropbottom="-32f"/>
            <o:lock v:ext="edit" aspectratio="f"/>
          </v:shape>
          <o:OLEObject Type="Embed" ProgID="Excel.Chart.8" ShapeID="Grafik 1" DrawAspect="Content" ObjectID="_1570558233" r:id="rId10"/>
        </w:object>
      </w:r>
    </w:p>
    <w:p w:rsidR="00063184" w:rsidRPr="000764BD" w:rsidRDefault="00063184" w:rsidP="00FF2387">
      <w:pPr>
        <w:rPr>
          <w:rFonts w:ascii="Comic Sans MS" w:hAnsi="Comic Sans MS"/>
        </w:rPr>
      </w:pPr>
    </w:p>
    <w:p w:rsidR="00063184" w:rsidRPr="000764BD" w:rsidRDefault="00063184" w:rsidP="00FF2387">
      <w:pPr>
        <w:spacing w:line="480" w:lineRule="auto"/>
        <w:rPr>
          <w:rFonts w:ascii="Comic Sans MS" w:hAnsi="Comic Sans MS"/>
          <w:b/>
        </w:rPr>
      </w:pPr>
      <w:r w:rsidRPr="000764BD">
        <w:rPr>
          <w:rFonts w:ascii="Comic Sans MS" w:hAnsi="Comic Sans MS"/>
          <w:b/>
        </w:rPr>
        <w:t>Soru 1:</w:t>
      </w: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63184" w:rsidRPr="000764BD" w:rsidRDefault="00063184" w:rsidP="00FF2387">
      <w:pPr>
        <w:spacing w:line="480" w:lineRule="auto"/>
        <w:rPr>
          <w:rFonts w:ascii="Comic Sans MS" w:hAnsi="Comic Sans MS"/>
          <w:b/>
        </w:rPr>
      </w:pPr>
      <w:r w:rsidRPr="000764BD">
        <w:rPr>
          <w:rFonts w:ascii="Comic Sans MS" w:hAnsi="Comic Sans MS"/>
          <w:b/>
        </w:rPr>
        <w:t xml:space="preserve">Soru 2: </w:t>
      </w: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63184" w:rsidRDefault="00063184" w:rsidP="00FF2387">
      <w:pPr>
        <w:spacing w:line="480" w:lineRule="auto"/>
        <w:rPr>
          <w:rFonts w:ascii="Comic Sans MS" w:hAnsi="Comic Sans MS"/>
          <w:b/>
        </w:rPr>
      </w:pPr>
      <w:r w:rsidRPr="000764BD">
        <w:rPr>
          <w:rFonts w:ascii="Comic Sans MS" w:hAnsi="Comic Sans MS"/>
          <w:b/>
        </w:rPr>
        <w:t xml:space="preserve">Soru 3: </w:t>
      </w:r>
      <w:r>
        <w:rPr>
          <w:rFonts w:ascii="Comic Sans MS" w:hAnsi="Comic Sans MS"/>
          <w:b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bookmarkStart w:id="0" w:name="_GoBack"/>
      <w:bookmarkEnd w:id="0"/>
    </w:p>
    <w:sectPr w:rsidR="00063184" w:rsidSect="00FF23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269"/>
    <w:multiLevelType w:val="hybridMultilevel"/>
    <w:tmpl w:val="11682316"/>
    <w:lvl w:ilvl="0" w:tplc="496E57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9D0019"/>
    <w:multiLevelType w:val="hybridMultilevel"/>
    <w:tmpl w:val="BA56F574"/>
    <w:lvl w:ilvl="0" w:tplc="1E34F6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8A5"/>
    <w:rsid w:val="00036389"/>
    <w:rsid w:val="00063184"/>
    <w:rsid w:val="000764BD"/>
    <w:rsid w:val="001058A5"/>
    <w:rsid w:val="00135BCA"/>
    <w:rsid w:val="0017312A"/>
    <w:rsid w:val="001B1223"/>
    <w:rsid w:val="002268E0"/>
    <w:rsid w:val="0027745B"/>
    <w:rsid w:val="002C3F31"/>
    <w:rsid w:val="00313AF4"/>
    <w:rsid w:val="0031600C"/>
    <w:rsid w:val="003D6672"/>
    <w:rsid w:val="004539F3"/>
    <w:rsid w:val="004819E9"/>
    <w:rsid w:val="005D2BB2"/>
    <w:rsid w:val="00610E79"/>
    <w:rsid w:val="006414CB"/>
    <w:rsid w:val="006C14F7"/>
    <w:rsid w:val="009F6C44"/>
    <w:rsid w:val="00B339FF"/>
    <w:rsid w:val="00BD68C3"/>
    <w:rsid w:val="00C117AF"/>
    <w:rsid w:val="00C83403"/>
    <w:rsid w:val="00CA6F7B"/>
    <w:rsid w:val="00D20858"/>
    <w:rsid w:val="00D33FA6"/>
    <w:rsid w:val="00D43253"/>
    <w:rsid w:val="00DB34E9"/>
    <w:rsid w:val="00E56F2C"/>
    <w:rsid w:val="00F24CAA"/>
    <w:rsid w:val="00F65469"/>
    <w:rsid w:val="00F87A6D"/>
    <w:rsid w:val="00FF2387"/>
    <w:rsid w:val="00FF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36389"/>
    <w:pPr>
      <w:ind w:left="720"/>
      <w:contextualSpacing/>
    </w:pPr>
  </w:style>
  <w:style w:type="table" w:styleId="TableGrid">
    <w:name w:val="Table Grid"/>
    <w:basedOn w:val="TableNormal"/>
    <w:uiPriority w:val="99"/>
    <w:rsid w:val="000363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33F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280</Words>
  <Characters>1602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SÜTUN GRAFİĞİ ETKİNLİKLERİ</dc:title>
  <dc:subject/>
  <dc:creator>EV1</dc:creator>
  <cp:keywords/>
  <dc:description/>
  <cp:lastModifiedBy>Toshıba</cp:lastModifiedBy>
  <cp:revision>2</cp:revision>
  <cp:lastPrinted>2017-10-22T12:19:00Z</cp:lastPrinted>
  <dcterms:created xsi:type="dcterms:W3CDTF">2017-10-26T18:24:00Z</dcterms:created>
  <dcterms:modified xsi:type="dcterms:W3CDTF">2017-10-26T18:24:00Z</dcterms:modified>
</cp:coreProperties>
</file>