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98" w:rsidRPr="00781A58" w:rsidRDefault="00743798">
      <w:pPr>
        <w:rPr>
          <w:rFonts w:ascii="Kayra Aydin" w:hAnsi="Kayra Aydin"/>
          <w:b/>
          <w:sz w:val="8"/>
        </w:rPr>
      </w:pPr>
    </w:p>
    <w:p w:rsidR="00743798" w:rsidRPr="00BE2B62" w:rsidRDefault="00743798">
      <w:pPr>
        <w:rPr>
          <w:rFonts w:ascii="Kayra Aydin" w:hAnsi="Kayra Aydin"/>
          <w:b/>
          <w:sz w:val="24"/>
        </w:rPr>
      </w:pPr>
      <w:r w:rsidRPr="00BE2B62">
        <w:rPr>
          <w:rFonts w:ascii="Kayra Aydin" w:hAnsi="Kayra Aydin"/>
          <w:b/>
          <w:sz w:val="24"/>
        </w:rPr>
        <w:t>SÜTUN GRAFİĞİ ÇETELE VE SIKLIK TABLOSU</w:t>
      </w:r>
      <w:r>
        <w:rPr>
          <w:rFonts w:ascii="Kayra Aydin" w:hAnsi="Kayra Aydin"/>
          <w:b/>
          <w:sz w:val="24"/>
        </w:rPr>
        <w:t xml:space="preserve">              </w:t>
      </w:r>
      <w:hyperlink r:id="rId4" w:history="1"/>
      <w:r>
        <w:t xml:space="preserve">  </w:t>
      </w:r>
      <w:r>
        <w:rPr>
          <w:rFonts w:ascii="Kayra Aydin" w:hAnsi="Kayra Aydin"/>
          <w:b/>
          <w:sz w:val="24"/>
        </w:rPr>
        <w:t xml:space="preserve"> </w:t>
      </w:r>
      <w:bookmarkStart w:id="0" w:name="_GoBack"/>
      <w:bookmarkEnd w:id="0"/>
    </w:p>
    <w:p w:rsidR="00743798" w:rsidRDefault="00743798" w:rsidP="00827E87">
      <w:pPr>
        <w:ind w:firstLine="708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4.A sınıfındaki öğrenciler en sevdikleri renkleri söylediler. Kırmızı rengi sevenler 7, mavi rengi sevenler 6, sarı rengi sevenler 10, mor rengi sevenler 5 olarak tespit edildi.</w:t>
      </w:r>
    </w:p>
    <w:p w:rsidR="00743798" w:rsidRDefault="00743798">
      <w:pPr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>Şimdi bu sayıların önce çetele ve sıklık tablosunu yapalım.</w:t>
      </w:r>
    </w:p>
    <w:p w:rsidR="00743798" w:rsidRPr="00BE2B62" w:rsidRDefault="00743798" w:rsidP="00BE2B62">
      <w:pPr>
        <w:rPr>
          <w:rFonts w:ascii="Kayra Aydin" w:hAnsi="Kayra Aydin"/>
          <w:b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52.7pt;margin-top:20.2pt;width:209.7pt;height:185.8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" strokecolor="white">
            <v:textbox>
              <w:txbxContent>
                <w:p w:rsidR="00743798" w:rsidRPr="00BE2B62" w:rsidRDefault="00743798" w:rsidP="00BE2B62">
                  <w:pPr>
                    <w:rPr>
                      <w:sz w:val="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036"/>
                    <w:gridCol w:w="2036"/>
                  </w:tblGrid>
                  <w:tr w:rsidR="00743798" w:rsidRPr="00D517FD" w:rsidTr="00D517FD">
                    <w:trPr>
                      <w:trHeight w:val="568"/>
                    </w:trPr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RENKLER</w:t>
                        </w:r>
                      </w:p>
                    </w:tc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SEVEN KİŞİ SAYISI</w:t>
                        </w:r>
                      </w:p>
                    </w:tc>
                  </w:tr>
                  <w:tr w:rsidR="00743798" w:rsidRPr="00D517FD" w:rsidTr="00D517FD">
                    <w:trPr>
                      <w:trHeight w:val="601"/>
                    </w:trPr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KIRMIZI</w:t>
                        </w:r>
                      </w:p>
                    </w:tc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28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40"/>
                          </w:rPr>
                          <w:t>IIII  II</w:t>
                        </w:r>
                      </w:p>
                    </w:tc>
                  </w:tr>
                  <w:tr w:rsidR="00743798" w:rsidRPr="00D517FD" w:rsidTr="00D517FD">
                    <w:trPr>
                      <w:trHeight w:val="568"/>
                    </w:trPr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MAVİ</w:t>
                        </w:r>
                      </w:p>
                    </w:tc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40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40"/>
                          </w:rPr>
                          <w:t>IIII  I</w:t>
                        </w:r>
                      </w:p>
                    </w:tc>
                  </w:tr>
                  <w:tr w:rsidR="00743798" w:rsidRPr="00D517FD" w:rsidTr="00D517FD">
                    <w:trPr>
                      <w:trHeight w:val="601"/>
                    </w:trPr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SARI</w:t>
                        </w:r>
                      </w:p>
                    </w:tc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40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40"/>
                          </w:rPr>
                          <w:t>IIII IIII</w:t>
                        </w:r>
                      </w:p>
                    </w:tc>
                  </w:tr>
                  <w:tr w:rsidR="00743798" w:rsidRPr="00D517FD" w:rsidTr="00D517FD">
                    <w:trPr>
                      <w:trHeight w:val="601"/>
                    </w:trPr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MOR</w:t>
                        </w:r>
                      </w:p>
                    </w:tc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40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40"/>
                          </w:rPr>
                          <w:t>IIII</w:t>
                        </w:r>
                      </w:p>
                    </w:tc>
                  </w:tr>
                </w:tbl>
                <w:p w:rsidR="00743798" w:rsidRDefault="00743798" w:rsidP="00BE2B62"/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margin-left:-2.3pt;margin-top:20.2pt;width:209.7pt;height:185.8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" strokecolor="white">
            <v:textbox>
              <w:txbxContent>
                <w:p w:rsidR="00743798" w:rsidRPr="00BE2B62" w:rsidRDefault="00743798">
                  <w:pPr>
                    <w:rPr>
                      <w:sz w:val="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036"/>
                    <w:gridCol w:w="2036"/>
                  </w:tblGrid>
                  <w:tr w:rsidR="00743798" w:rsidRPr="00D517FD" w:rsidTr="00D517FD">
                    <w:trPr>
                      <w:trHeight w:val="568"/>
                    </w:trPr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RENKLER</w:t>
                        </w:r>
                      </w:p>
                    </w:tc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SEVEN KİŞİ SAYISI</w:t>
                        </w:r>
                      </w:p>
                    </w:tc>
                  </w:tr>
                  <w:tr w:rsidR="00743798" w:rsidRPr="00D517FD" w:rsidTr="00D517FD">
                    <w:trPr>
                      <w:trHeight w:val="601"/>
                    </w:trPr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KIRMIZI</w:t>
                        </w:r>
                      </w:p>
                    </w:tc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28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8"/>
                          </w:rPr>
                          <w:t>7</w:t>
                        </w:r>
                      </w:p>
                    </w:tc>
                  </w:tr>
                  <w:tr w:rsidR="00743798" w:rsidRPr="00D517FD" w:rsidTr="00D517FD">
                    <w:trPr>
                      <w:trHeight w:val="568"/>
                    </w:trPr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MAVİ</w:t>
                        </w:r>
                      </w:p>
                    </w:tc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28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8"/>
                          </w:rPr>
                          <w:t>6</w:t>
                        </w:r>
                      </w:p>
                    </w:tc>
                  </w:tr>
                  <w:tr w:rsidR="00743798" w:rsidRPr="00D517FD" w:rsidTr="00D517FD">
                    <w:trPr>
                      <w:trHeight w:val="601"/>
                    </w:trPr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SARI</w:t>
                        </w:r>
                      </w:p>
                    </w:tc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28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8"/>
                          </w:rPr>
                          <w:t>10</w:t>
                        </w:r>
                      </w:p>
                    </w:tc>
                  </w:tr>
                  <w:tr w:rsidR="00743798" w:rsidRPr="00D517FD" w:rsidTr="00D517FD">
                    <w:trPr>
                      <w:trHeight w:val="601"/>
                    </w:trPr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MOR</w:t>
                        </w:r>
                      </w:p>
                    </w:tc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28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8"/>
                          </w:rPr>
                          <w:t>5</w:t>
                        </w:r>
                      </w:p>
                    </w:tc>
                  </w:tr>
                </w:tbl>
                <w:p w:rsidR="00743798" w:rsidRDefault="00743798"/>
              </w:txbxContent>
            </v:textbox>
          </v:shape>
        </w:pict>
      </w:r>
      <w:r w:rsidRPr="00BE2B62">
        <w:rPr>
          <w:rFonts w:ascii="Kayra Aydin" w:hAnsi="Kayra Aydin"/>
          <w:b/>
          <w:sz w:val="24"/>
        </w:rPr>
        <w:t>SIKLIK TABLOSU</w:t>
      </w:r>
      <w:r>
        <w:rPr>
          <w:rFonts w:ascii="Kayra Aydin" w:hAnsi="Kayra Aydin"/>
          <w:b/>
          <w:sz w:val="24"/>
        </w:rPr>
        <w:tab/>
      </w:r>
      <w:r>
        <w:rPr>
          <w:rFonts w:ascii="Kayra Aydin" w:hAnsi="Kayra Aydin"/>
          <w:b/>
          <w:sz w:val="24"/>
        </w:rPr>
        <w:tab/>
      </w:r>
      <w:r>
        <w:rPr>
          <w:rFonts w:ascii="Kayra Aydin" w:hAnsi="Kayra Aydin"/>
          <w:b/>
          <w:sz w:val="24"/>
        </w:rPr>
        <w:tab/>
      </w:r>
      <w:r>
        <w:rPr>
          <w:rFonts w:ascii="Kayra Aydin" w:hAnsi="Kayra Aydin"/>
          <w:b/>
          <w:sz w:val="24"/>
        </w:rPr>
        <w:tab/>
      </w:r>
      <w:r>
        <w:rPr>
          <w:rFonts w:ascii="Kayra Aydin" w:hAnsi="Kayra Aydin"/>
          <w:b/>
          <w:sz w:val="24"/>
        </w:rPr>
        <w:tab/>
      </w:r>
      <w:r>
        <w:rPr>
          <w:rFonts w:ascii="Kayra Aydin" w:hAnsi="Kayra Aydin"/>
          <w:b/>
          <w:sz w:val="24"/>
        </w:rPr>
        <w:tab/>
      </w:r>
      <w:r>
        <w:rPr>
          <w:rFonts w:ascii="Kayra Aydin" w:hAnsi="Kayra Aydin"/>
          <w:b/>
          <w:sz w:val="24"/>
        </w:rPr>
        <w:tab/>
      </w:r>
      <w:r>
        <w:rPr>
          <w:noProof/>
        </w:rPr>
        <w:pict>
          <v:shape id="Text Box 3" o:spid="_x0000_s1028" type="#_x0000_t202" style="position:absolute;margin-left:-2.3pt;margin-top:20.2pt;width:209.7pt;height:185.8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" strokecolor="white">
            <v:textbox>
              <w:txbxContent>
                <w:p w:rsidR="00743798" w:rsidRPr="00BE2B62" w:rsidRDefault="00743798" w:rsidP="00BE2B62">
                  <w:pPr>
                    <w:rPr>
                      <w:sz w:val="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036"/>
                    <w:gridCol w:w="2036"/>
                  </w:tblGrid>
                  <w:tr w:rsidR="00743798" w:rsidRPr="00D517FD" w:rsidTr="00D517FD">
                    <w:trPr>
                      <w:trHeight w:val="568"/>
                    </w:trPr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RENKLER</w:t>
                        </w:r>
                      </w:p>
                    </w:tc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SEVEN KİŞİ SAYISI</w:t>
                        </w:r>
                      </w:p>
                    </w:tc>
                  </w:tr>
                  <w:tr w:rsidR="00743798" w:rsidRPr="00D517FD" w:rsidTr="00D517FD">
                    <w:trPr>
                      <w:trHeight w:val="601"/>
                    </w:trPr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KIRMIZI</w:t>
                        </w:r>
                      </w:p>
                    </w:tc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28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8"/>
                          </w:rPr>
                          <w:t>7</w:t>
                        </w:r>
                      </w:p>
                    </w:tc>
                  </w:tr>
                  <w:tr w:rsidR="00743798" w:rsidRPr="00D517FD" w:rsidTr="00D517FD">
                    <w:trPr>
                      <w:trHeight w:val="568"/>
                    </w:trPr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MAVİ</w:t>
                        </w:r>
                      </w:p>
                    </w:tc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28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8"/>
                          </w:rPr>
                          <w:t>6</w:t>
                        </w:r>
                      </w:p>
                    </w:tc>
                  </w:tr>
                  <w:tr w:rsidR="00743798" w:rsidRPr="00D517FD" w:rsidTr="00D517FD">
                    <w:trPr>
                      <w:trHeight w:val="601"/>
                    </w:trPr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SARI</w:t>
                        </w:r>
                      </w:p>
                    </w:tc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28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8"/>
                          </w:rPr>
                          <w:t>10</w:t>
                        </w:r>
                      </w:p>
                    </w:tc>
                  </w:tr>
                  <w:tr w:rsidR="00743798" w:rsidRPr="00D517FD" w:rsidTr="00D517FD">
                    <w:trPr>
                      <w:trHeight w:val="601"/>
                    </w:trPr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rPr>
                            <w:rFonts w:ascii="Kayra Aydin" w:hAnsi="Kayra Aydin"/>
                            <w:sz w:val="24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4"/>
                          </w:rPr>
                          <w:t>MOR</w:t>
                        </w:r>
                      </w:p>
                    </w:tc>
                    <w:tc>
                      <w:tcPr>
                        <w:tcW w:w="2036" w:type="dxa"/>
                        <w:vAlign w:val="center"/>
                      </w:tcPr>
                      <w:p w:rsidR="00743798" w:rsidRPr="00D517FD" w:rsidRDefault="00743798" w:rsidP="00D517FD">
                        <w:pPr>
                          <w:spacing w:after="0" w:line="240" w:lineRule="auto"/>
                          <w:jc w:val="center"/>
                          <w:rPr>
                            <w:rFonts w:ascii="Kayra Aydin" w:hAnsi="Kayra Aydin"/>
                            <w:sz w:val="28"/>
                          </w:rPr>
                        </w:pPr>
                        <w:r w:rsidRPr="00D517FD">
                          <w:rPr>
                            <w:rFonts w:ascii="Kayra Aydin" w:hAnsi="Kayra Aydin"/>
                            <w:sz w:val="28"/>
                          </w:rPr>
                          <w:t>5</w:t>
                        </w:r>
                      </w:p>
                    </w:tc>
                  </w:tr>
                </w:tbl>
                <w:p w:rsidR="00743798" w:rsidRDefault="00743798" w:rsidP="00BE2B62"/>
              </w:txbxContent>
            </v:textbox>
          </v:shape>
        </w:pict>
      </w:r>
      <w:r>
        <w:rPr>
          <w:rFonts w:ascii="Kayra Aydin" w:hAnsi="Kayra Aydin"/>
          <w:b/>
          <w:sz w:val="24"/>
        </w:rPr>
        <w:t xml:space="preserve">ÇETELE </w:t>
      </w:r>
      <w:r w:rsidRPr="00BE2B62">
        <w:rPr>
          <w:rFonts w:ascii="Kayra Aydin" w:hAnsi="Kayra Aydin"/>
          <w:b/>
          <w:sz w:val="24"/>
        </w:rPr>
        <w:t>TABLOSU</w:t>
      </w:r>
    </w:p>
    <w:p w:rsidR="00743798" w:rsidRDefault="00743798">
      <w:pPr>
        <w:rPr>
          <w:rFonts w:ascii="Kayra Aydin" w:hAnsi="Kayra Aydin"/>
          <w:b/>
          <w:sz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9" type="#_x0000_t32" style="position:absolute;margin-left:384.4pt;margin-top:57.45pt;width:20.25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3/SGwIAADwEAAAOAAAAZHJzL2Uyb0RvYy54bWysU8GO2jAQvVfqP1i+QxIaW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" strokeweight="2.25pt"/>
        </w:pict>
      </w:r>
    </w:p>
    <w:p w:rsidR="00743798" w:rsidRPr="00BE2B62" w:rsidRDefault="00743798" w:rsidP="00BE2B62">
      <w:pPr>
        <w:rPr>
          <w:rFonts w:ascii="Kayra Aydin" w:hAnsi="Kayra Aydin"/>
          <w:sz w:val="24"/>
        </w:rPr>
      </w:pPr>
    </w:p>
    <w:p w:rsidR="00743798" w:rsidRPr="00BE2B62" w:rsidRDefault="00743798" w:rsidP="00BE2B62">
      <w:pPr>
        <w:rPr>
          <w:rFonts w:ascii="Kayra Aydin" w:hAnsi="Kayra Aydin"/>
          <w:sz w:val="24"/>
        </w:rPr>
      </w:pPr>
      <w:r>
        <w:rPr>
          <w:noProof/>
        </w:rPr>
        <w:pict>
          <v:shape id="AutoShape 6" o:spid="_x0000_s1030" type="#_x0000_t32" style="position:absolute;margin-left:384.4pt;margin-top:25.9pt;width:24pt;height: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6kIQIAAD8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" strokeweight="2.25pt"/>
        </w:pict>
      </w:r>
    </w:p>
    <w:p w:rsidR="00743798" w:rsidRPr="00BE2B62" w:rsidRDefault="00743798" w:rsidP="00BE2B62">
      <w:pPr>
        <w:rPr>
          <w:rFonts w:ascii="Kayra Aydin" w:hAnsi="Kayra Aydin"/>
          <w:sz w:val="24"/>
        </w:rPr>
      </w:pPr>
      <w:r>
        <w:rPr>
          <w:noProof/>
        </w:rPr>
        <w:pict>
          <v:shape id="AutoShape 8" o:spid="_x0000_s1031" type="#_x0000_t32" style="position:absolute;margin-left:408.4pt;margin-top:25.85pt;width:25.5pt;height: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" strokeweight="2.25pt"/>
        </w:pict>
      </w:r>
      <w:r>
        <w:rPr>
          <w:noProof/>
        </w:rPr>
        <w:pict>
          <v:shape id="AutoShape 7" o:spid="_x0000_s1032" type="#_x0000_t32" style="position:absolute;margin-left:384.4pt;margin-top:25.85pt;width:20.25pt;height: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" strokeweight="2.25pt"/>
        </w:pict>
      </w:r>
    </w:p>
    <w:p w:rsidR="00743798" w:rsidRPr="00BE2B62" w:rsidRDefault="00743798" w:rsidP="00BE2B62">
      <w:pPr>
        <w:rPr>
          <w:rFonts w:ascii="Kayra Aydin" w:hAnsi="Kayra Aydin"/>
          <w:sz w:val="24"/>
        </w:rPr>
      </w:pPr>
      <w:r>
        <w:rPr>
          <w:noProof/>
        </w:rPr>
        <w:pict>
          <v:shape id="AutoShape 9" o:spid="_x0000_s1033" type="#_x0000_t32" style="position:absolute;margin-left:396.4pt;margin-top:26.55pt;width:23.25pt;height: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" strokeweight="2.25pt"/>
        </w:pict>
      </w:r>
    </w:p>
    <w:p w:rsidR="00743798" w:rsidRDefault="00743798" w:rsidP="00BE2B62">
      <w:pPr>
        <w:rPr>
          <w:rFonts w:ascii="Kayra Aydin" w:hAnsi="Kayra Aydin"/>
          <w:sz w:val="24"/>
        </w:rPr>
      </w:pPr>
    </w:p>
    <w:p w:rsidR="00743798" w:rsidRDefault="00743798" w:rsidP="00827E87">
      <w:pPr>
        <w:rPr>
          <w:rFonts w:ascii="Kayra Aydin" w:hAnsi="Kayra Aydin"/>
          <w:sz w:val="24"/>
        </w:rPr>
      </w:pPr>
      <w:r>
        <w:rPr>
          <w:noProof/>
        </w:rPr>
        <w:pict>
          <v:shape id="Text Box 20" o:spid="_x0000_s1034" type="#_x0000_t202" style="position:absolute;margin-left:214.9pt;margin-top:11.8pt;width:259.5pt;height:92.4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" strokecolor="white">
            <v:textbox>
              <w:txbxContent>
                <w:p w:rsidR="00743798" w:rsidRPr="00781A58" w:rsidRDefault="00743798">
                  <w:pPr>
                    <w:rPr>
                      <w:rFonts w:ascii="Kayra Aydin" w:hAnsi="Kayra Aydin"/>
                      <w:sz w:val="24"/>
                    </w:rPr>
                  </w:pPr>
                  <w:r w:rsidRPr="00781A58">
                    <w:rPr>
                      <w:rFonts w:ascii="Kayra Aydin" w:hAnsi="Kayra Aydin"/>
                      <w:sz w:val="24"/>
                    </w:rPr>
                    <w:t>Sütun grafiği yapılmadan önce çetele ve ya sıklık tablosu oluşturulur. Bu bilgiler kullanılarak sütun grafiği yapılır</w:t>
                  </w:r>
                </w:p>
              </w:txbxContent>
            </v:textbox>
          </v:shape>
        </w:pict>
      </w:r>
      <w:r>
        <w:rPr>
          <w:rFonts w:ascii="Kayra Aydin" w:hAnsi="Kayra Aydin"/>
          <w:sz w:val="24"/>
        </w:rPr>
        <w:t>Şimdi de sütun grafiğimizi yapalım.</w:t>
      </w:r>
    </w:p>
    <w:p w:rsidR="00743798" w:rsidRDefault="00743798" w:rsidP="00781A58">
      <w:pPr>
        <w:tabs>
          <w:tab w:val="left" w:pos="6270"/>
        </w:tabs>
        <w:rPr>
          <w:rFonts w:ascii="Kayra Aydin" w:hAnsi="Kayra Aydin"/>
          <w:sz w:val="24"/>
        </w:rPr>
      </w:pPr>
      <w:r>
        <w:rPr>
          <w:noProof/>
        </w:rPr>
        <w:pict>
          <v:shape id="AutoShape 19" o:spid="_x0000_s1035" type="#_x0000_t32" style="position:absolute;margin-left:29.6pt;margin-top:26.5pt;width:.05pt;height:251.25pt;flip:y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" strokeweight="2.25pt">
            <v:stroke endarrow="block"/>
          </v:shape>
        </w:pict>
      </w:r>
      <w:r>
        <w:rPr>
          <w:rFonts w:ascii="Kayra Aydin" w:hAnsi="Kayra Aydin"/>
          <w:sz w:val="24"/>
        </w:rPr>
        <w:t>Kişi sayısı</w:t>
      </w:r>
      <w:r>
        <w:rPr>
          <w:rFonts w:ascii="Kayra Aydin" w:hAnsi="Kayra Aydin"/>
          <w:sz w:val="24"/>
        </w:rPr>
        <w:tab/>
      </w:r>
    </w:p>
    <w:p w:rsidR="00743798" w:rsidRDefault="00743798" w:rsidP="00BE2B62">
      <w:pPr>
        <w:rPr>
          <w:rFonts w:ascii="Kayra Aydin" w:hAnsi="Kayra Aydin"/>
          <w:sz w:val="24"/>
        </w:rPr>
      </w:pPr>
      <w:r>
        <w:rPr>
          <w:noProof/>
        </w:rPr>
        <w:pict>
          <v:shape id="Text Box 21" o:spid="_x0000_s1036" type="#_x0000_t202" style="position:absolute;margin-left:214.9pt;margin-top:23pt;width:253.5pt;height:91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" strokecolor="white">
            <v:textbox>
              <w:txbxContent>
                <w:p w:rsidR="00743798" w:rsidRPr="00781A58" w:rsidRDefault="00743798" w:rsidP="00781A58">
                  <w:pPr>
                    <w:rPr>
                      <w:rFonts w:ascii="Kayra Aydin" w:hAnsi="Kayra Aydin"/>
                      <w:sz w:val="24"/>
                    </w:rPr>
                  </w:pPr>
                  <w:r w:rsidRPr="00781A58">
                    <w:rPr>
                      <w:rFonts w:ascii="Kayra Aydin" w:hAnsi="Kayra Aydin"/>
                      <w:sz w:val="24"/>
                    </w:rPr>
                    <w:t>Sütun grafiğinin sol kısmında sayılar alt kısmında da sayısı belirlenenlerin isimleri yazılır. Belirlenen sayılara göre sütunlar çizilir.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7" o:spid="_x0000_s1037" style="position:absolute;margin-left:150.4pt;margin-top:17.45pt;width:33.75pt;height:229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" fillcolor="yellow"/>
        </w:pict>
      </w:r>
      <w:r>
        <w:rPr>
          <w:noProof/>
        </w:rPr>
        <w:pict>
          <v:rect id="Rectangle 14" o:spid="_x0000_s1038" style="position:absolute;margin-left:29.7pt;margin-top:256.7pt;width:221.95pt;height:28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" strokecolor="white">
            <v:textbox>
              <w:txbxContent>
                <w:p w:rsidR="00743798" w:rsidRPr="00827E87" w:rsidRDefault="00743798">
                  <w:pPr>
                    <w:rPr>
                      <w:rFonts w:ascii="Kayra Aydin" w:hAnsi="Kayra Aydin"/>
                      <w:b/>
                      <w:sz w:val="26"/>
                      <w:szCs w:val="26"/>
                    </w:rPr>
                  </w:pPr>
                  <w:r>
                    <w:rPr>
                      <w:rFonts w:ascii="Kayra Aydin" w:hAnsi="Kayra Aydin"/>
                      <w:b/>
                      <w:sz w:val="26"/>
                      <w:szCs w:val="26"/>
                    </w:rPr>
                    <w:t>Kırmızı     Mavi     Sarı     Mor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3" o:spid="_x0000_s1039" type="#_x0000_t32" style="position:absolute;margin-left:29.65pt;margin-top:246.95pt;width:222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lhNA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" strokeweight="2.25pt">
            <v:stroke endarrow="block"/>
          </v:shape>
        </w:pict>
      </w:r>
      <w:r>
        <w:rPr>
          <w:noProof/>
        </w:rPr>
        <w:pict>
          <v:rect id="Rectangle 11" o:spid="_x0000_s1040" style="position:absolute;margin-left:-2.3pt;margin-top:5.45pt;width:31.95pt;height:2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" strokecolor="white">
            <v:textbox>
              <w:txbxContent>
                <w:p w:rsidR="00743798" w:rsidRPr="00827E87" w:rsidRDefault="00743798" w:rsidP="00827E87">
                  <w:pPr>
                    <w:spacing w:after="0"/>
                    <w:rPr>
                      <w:rFonts w:ascii="Kayra Aydin" w:hAnsi="Kayra Aydin"/>
                      <w:b/>
                      <w:sz w:val="26"/>
                      <w:szCs w:val="26"/>
                    </w:rPr>
                  </w:pPr>
                  <w:r w:rsidRPr="00827E87">
                    <w:rPr>
                      <w:rFonts w:ascii="Kayra Aydin" w:hAnsi="Kayra Aydin"/>
                      <w:b/>
                      <w:sz w:val="26"/>
                      <w:szCs w:val="26"/>
                    </w:rPr>
                    <w:t>10</w:t>
                  </w:r>
                </w:p>
                <w:p w:rsidR="00743798" w:rsidRPr="00827E87" w:rsidRDefault="00743798" w:rsidP="00827E87">
                  <w:pPr>
                    <w:spacing w:after="0"/>
                    <w:rPr>
                      <w:rFonts w:ascii="Kayra Aydin" w:hAnsi="Kayra Aydin"/>
                      <w:b/>
                      <w:sz w:val="26"/>
                      <w:szCs w:val="26"/>
                    </w:rPr>
                  </w:pPr>
                  <w:r w:rsidRPr="00827E87">
                    <w:rPr>
                      <w:rFonts w:ascii="Kayra Aydin" w:hAnsi="Kayra Aydin"/>
                      <w:b/>
                      <w:sz w:val="26"/>
                      <w:szCs w:val="26"/>
                    </w:rPr>
                    <w:t>9</w:t>
                  </w:r>
                </w:p>
                <w:p w:rsidR="00743798" w:rsidRPr="00827E87" w:rsidRDefault="00743798" w:rsidP="00827E87">
                  <w:pPr>
                    <w:spacing w:after="0"/>
                    <w:rPr>
                      <w:rFonts w:ascii="Kayra Aydin" w:hAnsi="Kayra Aydin"/>
                      <w:b/>
                      <w:sz w:val="26"/>
                      <w:szCs w:val="26"/>
                    </w:rPr>
                  </w:pPr>
                  <w:r w:rsidRPr="00827E87">
                    <w:rPr>
                      <w:rFonts w:ascii="Kayra Aydin" w:hAnsi="Kayra Aydin"/>
                      <w:b/>
                      <w:sz w:val="26"/>
                      <w:szCs w:val="26"/>
                    </w:rPr>
                    <w:t>8</w:t>
                  </w:r>
                </w:p>
                <w:p w:rsidR="00743798" w:rsidRPr="00827E87" w:rsidRDefault="00743798" w:rsidP="00827E87">
                  <w:pPr>
                    <w:spacing w:after="0"/>
                    <w:rPr>
                      <w:rFonts w:ascii="Kayra Aydin" w:hAnsi="Kayra Aydin"/>
                      <w:b/>
                      <w:sz w:val="26"/>
                      <w:szCs w:val="26"/>
                    </w:rPr>
                  </w:pPr>
                  <w:r w:rsidRPr="00827E87">
                    <w:rPr>
                      <w:rFonts w:ascii="Kayra Aydin" w:hAnsi="Kayra Aydin"/>
                      <w:b/>
                      <w:sz w:val="26"/>
                      <w:szCs w:val="26"/>
                    </w:rPr>
                    <w:t>7</w:t>
                  </w:r>
                </w:p>
                <w:p w:rsidR="00743798" w:rsidRPr="00827E87" w:rsidRDefault="00743798" w:rsidP="00827E87">
                  <w:pPr>
                    <w:spacing w:after="0"/>
                    <w:rPr>
                      <w:rFonts w:ascii="Kayra Aydin" w:hAnsi="Kayra Aydin"/>
                      <w:b/>
                      <w:sz w:val="26"/>
                      <w:szCs w:val="26"/>
                    </w:rPr>
                  </w:pPr>
                  <w:r w:rsidRPr="00827E87">
                    <w:rPr>
                      <w:rFonts w:ascii="Kayra Aydin" w:hAnsi="Kayra Aydin"/>
                      <w:b/>
                      <w:sz w:val="26"/>
                      <w:szCs w:val="26"/>
                    </w:rPr>
                    <w:t>6</w:t>
                  </w:r>
                </w:p>
                <w:p w:rsidR="00743798" w:rsidRPr="00827E87" w:rsidRDefault="00743798" w:rsidP="00827E87">
                  <w:pPr>
                    <w:spacing w:after="0"/>
                    <w:rPr>
                      <w:rFonts w:ascii="Kayra Aydin" w:hAnsi="Kayra Aydin"/>
                      <w:b/>
                      <w:sz w:val="26"/>
                      <w:szCs w:val="26"/>
                    </w:rPr>
                  </w:pPr>
                  <w:r w:rsidRPr="00827E87">
                    <w:rPr>
                      <w:rFonts w:ascii="Kayra Aydin" w:hAnsi="Kayra Aydin"/>
                      <w:b/>
                      <w:sz w:val="26"/>
                      <w:szCs w:val="26"/>
                    </w:rPr>
                    <w:t>5</w:t>
                  </w:r>
                </w:p>
                <w:p w:rsidR="00743798" w:rsidRPr="00827E87" w:rsidRDefault="00743798" w:rsidP="00827E87">
                  <w:pPr>
                    <w:spacing w:after="0"/>
                    <w:rPr>
                      <w:rFonts w:ascii="Kayra Aydin" w:hAnsi="Kayra Aydin"/>
                      <w:b/>
                      <w:sz w:val="26"/>
                      <w:szCs w:val="26"/>
                    </w:rPr>
                  </w:pPr>
                  <w:r w:rsidRPr="00827E87">
                    <w:rPr>
                      <w:rFonts w:ascii="Kayra Aydin" w:hAnsi="Kayra Aydin"/>
                      <w:b/>
                      <w:sz w:val="26"/>
                      <w:szCs w:val="26"/>
                    </w:rPr>
                    <w:t>4</w:t>
                  </w:r>
                </w:p>
                <w:p w:rsidR="00743798" w:rsidRPr="00827E87" w:rsidRDefault="00743798" w:rsidP="00827E87">
                  <w:pPr>
                    <w:spacing w:after="0"/>
                    <w:rPr>
                      <w:rFonts w:ascii="Kayra Aydin" w:hAnsi="Kayra Aydin"/>
                      <w:b/>
                      <w:sz w:val="26"/>
                      <w:szCs w:val="26"/>
                    </w:rPr>
                  </w:pPr>
                  <w:r w:rsidRPr="00827E87">
                    <w:rPr>
                      <w:rFonts w:ascii="Kayra Aydin" w:hAnsi="Kayra Aydin"/>
                      <w:b/>
                      <w:sz w:val="26"/>
                      <w:szCs w:val="26"/>
                    </w:rPr>
                    <w:t>3</w:t>
                  </w:r>
                </w:p>
                <w:p w:rsidR="00743798" w:rsidRPr="00827E87" w:rsidRDefault="00743798" w:rsidP="00827E87">
                  <w:pPr>
                    <w:spacing w:after="0"/>
                    <w:rPr>
                      <w:rFonts w:ascii="Kayra Aydin" w:hAnsi="Kayra Aydin"/>
                      <w:b/>
                      <w:sz w:val="26"/>
                      <w:szCs w:val="26"/>
                    </w:rPr>
                  </w:pPr>
                  <w:r w:rsidRPr="00827E87">
                    <w:rPr>
                      <w:rFonts w:ascii="Kayra Aydin" w:hAnsi="Kayra Aydin"/>
                      <w:b/>
                      <w:sz w:val="26"/>
                      <w:szCs w:val="26"/>
                    </w:rPr>
                    <w:t>2</w:t>
                  </w:r>
                </w:p>
                <w:p w:rsidR="00743798" w:rsidRDefault="00743798" w:rsidP="00827E87">
                  <w:pPr>
                    <w:spacing w:after="0"/>
                    <w:rPr>
                      <w:rFonts w:ascii="Kayra Aydin" w:hAnsi="Kayra Aydin"/>
                      <w:b/>
                      <w:sz w:val="26"/>
                      <w:szCs w:val="26"/>
                    </w:rPr>
                  </w:pPr>
                  <w:r w:rsidRPr="00827E87">
                    <w:rPr>
                      <w:rFonts w:ascii="Kayra Aydin" w:hAnsi="Kayra Aydin"/>
                      <w:b/>
                      <w:sz w:val="26"/>
                      <w:szCs w:val="26"/>
                    </w:rPr>
                    <w:t>1</w:t>
                  </w:r>
                </w:p>
                <w:p w:rsidR="00743798" w:rsidRPr="00827E87" w:rsidRDefault="00743798" w:rsidP="00827E87">
                  <w:pPr>
                    <w:spacing w:after="0"/>
                    <w:rPr>
                      <w:rFonts w:ascii="Kayra Aydin" w:hAnsi="Kayra Aydin"/>
                      <w:b/>
                      <w:sz w:val="26"/>
                      <w:szCs w:val="26"/>
                    </w:rPr>
                  </w:pPr>
                  <w:r>
                    <w:rPr>
                      <w:rFonts w:ascii="Kayra Aydin" w:hAnsi="Kayra Aydin"/>
                      <w:b/>
                      <w:sz w:val="26"/>
                      <w:szCs w:val="26"/>
                    </w:rPr>
                    <w:t>0</w:t>
                  </w:r>
                </w:p>
              </w:txbxContent>
            </v:textbox>
          </v:rect>
        </w:pict>
      </w:r>
    </w:p>
    <w:p w:rsidR="00743798" w:rsidRPr="00827E87" w:rsidRDefault="00743798" w:rsidP="00827E87">
      <w:pPr>
        <w:rPr>
          <w:rFonts w:ascii="Kayra Aydin" w:hAnsi="Kayra Aydin"/>
          <w:sz w:val="24"/>
        </w:rPr>
      </w:pPr>
    </w:p>
    <w:p w:rsidR="00743798" w:rsidRPr="00827E87" w:rsidRDefault="00743798" w:rsidP="00827E87">
      <w:pPr>
        <w:rPr>
          <w:rFonts w:ascii="Kayra Aydin" w:hAnsi="Kayra Aydin"/>
          <w:sz w:val="24"/>
        </w:rPr>
      </w:pPr>
      <w:r>
        <w:rPr>
          <w:noProof/>
        </w:rPr>
        <w:pict>
          <v:rect id="Rectangle 15" o:spid="_x0000_s1041" style="position:absolute;margin-left:40.9pt;margin-top:23.4pt;width:33pt;height:162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4+IQIAAD0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" fillcolor="red"/>
        </w:pict>
      </w:r>
    </w:p>
    <w:p w:rsidR="00743798" w:rsidRPr="00827E87" w:rsidRDefault="00743798" w:rsidP="00827E87">
      <w:pPr>
        <w:rPr>
          <w:rFonts w:ascii="Kayra Aydin" w:hAnsi="Kayra Aydin"/>
          <w:sz w:val="24"/>
        </w:rPr>
      </w:pPr>
      <w:r>
        <w:rPr>
          <w:noProof/>
        </w:rPr>
        <w:pict>
          <v:shape id="Text Box 22" o:spid="_x0000_s1042" type="#_x0000_t202" style="position:absolute;margin-left:310.15pt;margin-top:16.6pt;width:164.25pt;height:203.5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" strokecolor="#8064a2" strokeweight="2.5pt">
            <v:shadow color="#868686"/>
            <v:textbox>
              <w:txbxContent>
                <w:p w:rsidR="00743798" w:rsidRPr="001B6A56" w:rsidRDefault="00743798">
                  <w:pPr>
                    <w:rPr>
                      <w:sz w:val="26"/>
                      <w:szCs w:val="26"/>
                    </w:rPr>
                  </w:pPr>
                  <w:r w:rsidRPr="001B6A56">
                    <w:rPr>
                      <w:b/>
                      <w:sz w:val="28"/>
                    </w:rPr>
                    <w:t>Ödev:</w:t>
                  </w:r>
                  <w:r w:rsidRPr="001B6A56">
                    <w:rPr>
                      <w:sz w:val="28"/>
                    </w:rPr>
                    <w:t xml:space="preserve"> </w:t>
                  </w:r>
                  <w:r w:rsidRPr="001B6A56">
                    <w:rPr>
                      <w:sz w:val="26"/>
                      <w:szCs w:val="26"/>
                    </w:rPr>
                    <w:t>Sizde aşağıdaki bilgileri kullanarak bir çetele ve sıklık tablosu ardında bir sütun grafiği çiziniz.</w:t>
                  </w:r>
                </w:p>
                <w:p w:rsidR="00743798" w:rsidRPr="001B6A56" w:rsidRDefault="00743798" w:rsidP="001B6A56">
                  <w:pPr>
                    <w:spacing w:after="120"/>
                    <w:rPr>
                      <w:sz w:val="26"/>
                      <w:szCs w:val="26"/>
                    </w:rPr>
                  </w:pPr>
                  <w:r w:rsidRPr="001B6A56">
                    <w:rPr>
                      <w:sz w:val="26"/>
                      <w:szCs w:val="26"/>
                    </w:rPr>
                    <w:t>Tavşan sevenler: 16</w:t>
                  </w:r>
                </w:p>
                <w:p w:rsidR="00743798" w:rsidRPr="001B6A56" w:rsidRDefault="00743798" w:rsidP="001B6A56">
                  <w:pPr>
                    <w:spacing w:after="120"/>
                    <w:rPr>
                      <w:sz w:val="26"/>
                      <w:szCs w:val="26"/>
                    </w:rPr>
                  </w:pPr>
                  <w:r w:rsidRPr="001B6A56">
                    <w:rPr>
                      <w:sz w:val="26"/>
                      <w:szCs w:val="26"/>
                    </w:rPr>
                    <w:t>Kedi sevenler: 12</w:t>
                  </w:r>
                </w:p>
                <w:p w:rsidR="00743798" w:rsidRPr="001B6A56" w:rsidRDefault="00743798" w:rsidP="001B6A56">
                  <w:pPr>
                    <w:spacing w:after="120"/>
                    <w:rPr>
                      <w:sz w:val="26"/>
                      <w:szCs w:val="26"/>
                    </w:rPr>
                  </w:pPr>
                  <w:r w:rsidRPr="001B6A56">
                    <w:rPr>
                      <w:sz w:val="26"/>
                      <w:szCs w:val="26"/>
                    </w:rPr>
                    <w:t>Kuş sevenler: 8</w:t>
                  </w:r>
                </w:p>
                <w:p w:rsidR="00743798" w:rsidRPr="001B6A56" w:rsidRDefault="00743798" w:rsidP="001B6A56">
                  <w:pPr>
                    <w:spacing w:after="120"/>
                    <w:rPr>
                      <w:sz w:val="26"/>
                      <w:szCs w:val="26"/>
                    </w:rPr>
                  </w:pPr>
                  <w:r w:rsidRPr="001B6A56">
                    <w:rPr>
                      <w:sz w:val="26"/>
                      <w:szCs w:val="26"/>
                    </w:rPr>
                    <w:t>Balık sevenler: 9</w:t>
                  </w:r>
                </w:p>
                <w:p w:rsidR="00743798" w:rsidRDefault="00743798"/>
              </w:txbxContent>
            </v:textbox>
          </v:shape>
        </w:pict>
      </w:r>
      <w:r>
        <w:rPr>
          <w:noProof/>
        </w:rPr>
        <w:pict>
          <v:rect id="Rectangle 16" o:spid="_x0000_s1043" style="position:absolute;margin-left:99.4pt;margin-top:16.6pt;width:33.75pt;height:13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" fillcolor="#0070c0"/>
        </w:pict>
      </w:r>
    </w:p>
    <w:p w:rsidR="00743798" w:rsidRPr="00827E87" w:rsidRDefault="00743798" w:rsidP="00827E87">
      <w:pPr>
        <w:rPr>
          <w:rFonts w:ascii="Kayra Aydin" w:hAnsi="Kayra Aydin"/>
          <w:sz w:val="24"/>
        </w:rPr>
      </w:pPr>
      <w:r>
        <w:rPr>
          <w:noProof/>
        </w:rPr>
        <w:pict>
          <v:rect id="Rectangle 18" o:spid="_x0000_s1044" style="position:absolute;margin-left:196.15pt;margin-top:10.55pt;width:33pt;height:113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" fillcolor="#7030a0"/>
        </w:pict>
      </w:r>
    </w:p>
    <w:p w:rsidR="00743798" w:rsidRPr="00827E87" w:rsidRDefault="00743798" w:rsidP="00827E87">
      <w:pPr>
        <w:rPr>
          <w:rFonts w:ascii="Kayra Aydin" w:hAnsi="Kayra Aydin"/>
          <w:sz w:val="24"/>
        </w:rPr>
      </w:pPr>
    </w:p>
    <w:p w:rsidR="00743798" w:rsidRPr="00827E87" w:rsidRDefault="00743798" w:rsidP="00827E87">
      <w:pPr>
        <w:rPr>
          <w:rFonts w:ascii="Kayra Aydin" w:hAnsi="Kayra Aydin"/>
          <w:sz w:val="24"/>
        </w:rPr>
      </w:pPr>
    </w:p>
    <w:p w:rsidR="00743798" w:rsidRDefault="00743798" w:rsidP="00827E87">
      <w:pPr>
        <w:rPr>
          <w:rFonts w:ascii="Kayra Aydin" w:hAnsi="Kayra Aydin"/>
          <w:sz w:val="24"/>
        </w:rPr>
      </w:pPr>
    </w:p>
    <w:p w:rsidR="00743798" w:rsidRDefault="00743798" w:rsidP="00827E87">
      <w:pPr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ab/>
      </w:r>
      <w:r>
        <w:rPr>
          <w:rFonts w:ascii="Kayra Aydin" w:hAnsi="Kayra Aydin"/>
          <w:sz w:val="24"/>
        </w:rPr>
        <w:tab/>
      </w:r>
      <w:r>
        <w:rPr>
          <w:rFonts w:ascii="Kayra Aydin" w:hAnsi="Kayra Aydin"/>
          <w:sz w:val="24"/>
        </w:rPr>
        <w:tab/>
      </w:r>
      <w:r>
        <w:rPr>
          <w:rFonts w:ascii="Kayra Aydin" w:hAnsi="Kayra Aydin"/>
          <w:sz w:val="24"/>
        </w:rPr>
        <w:tab/>
      </w:r>
      <w:r>
        <w:rPr>
          <w:rFonts w:ascii="Kayra Aydin" w:hAnsi="Kayra Aydin"/>
          <w:sz w:val="24"/>
        </w:rPr>
        <w:tab/>
      </w:r>
      <w:r>
        <w:rPr>
          <w:rFonts w:ascii="Kayra Aydin" w:hAnsi="Kayra Aydin"/>
          <w:sz w:val="24"/>
        </w:rPr>
        <w:tab/>
      </w:r>
      <w:r>
        <w:rPr>
          <w:rFonts w:ascii="Kayra Aydin" w:hAnsi="Kayra Aydin"/>
          <w:sz w:val="24"/>
        </w:rPr>
        <w:tab/>
        <w:t xml:space="preserve">   Renkler</w:t>
      </w:r>
    </w:p>
    <w:p w:rsidR="00743798" w:rsidRPr="00827E87" w:rsidRDefault="00743798" w:rsidP="00827E87">
      <w:pPr>
        <w:rPr>
          <w:rFonts w:ascii="Kayra Aydin" w:hAnsi="Kayra Aydin"/>
          <w:sz w:val="24"/>
        </w:rPr>
      </w:pPr>
    </w:p>
    <w:sectPr w:rsidR="00743798" w:rsidRPr="00827E87" w:rsidSect="00781A58">
      <w:pgSz w:w="11906" w:h="16838"/>
      <w:pgMar w:top="851" w:right="1417" w:bottom="1417" w:left="1417" w:header="708" w:footer="708" w:gutter="0"/>
      <w:pgBorders w:offsetFrom="page">
        <w:top w:val="seattle" w:sz="20" w:space="24" w:color="auto"/>
        <w:left w:val="seattle" w:sz="20" w:space="24" w:color="auto"/>
        <w:bottom w:val="seattle" w:sz="20" w:space="24" w:color="auto"/>
        <w:right w:val="seattl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altName w:val="Calibri"/>
    <w:panose1 w:val="00000000000000000000"/>
    <w:charset w:val="A2"/>
    <w:family w:val="swiss"/>
    <w:notTrueType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B62"/>
    <w:rsid w:val="001B6A56"/>
    <w:rsid w:val="001D0575"/>
    <w:rsid w:val="00296AA8"/>
    <w:rsid w:val="002A7A2B"/>
    <w:rsid w:val="00311659"/>
    <w:rsid w:val="00335A21"/>
    <w:rsid w:val="003639BE"/>
    <w:rsid w:val="00430395"/>
    <w:rsid w:val="00743798"/>
    <w:rsid w:val="00781A58"/>
    <w:rsid w:val="00784214"/>
    <w:rsid w:val="00827E87"/>
    <w:rsid w:val="0085380D"/>
    <w:rsid w:val="009458A3"/>
    <w:rsid w:val="00A767B7"/>
    <w:rsid w:val="00B049D4"/>
    <w:rsid w:val="00B16FB6"/>
    <w:rsid w:val="00BE2B62"/>
    <w:rsid w:val="00D517FD"/>
    <w:rsid w:val="00F2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57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2B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E2B6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16F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itimha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70</Words>
  <Characters>403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SÜTUN GRAFİĞİ ÇETELE VE SIKLIK TABLOSU                </dc:title>
  <dc:subject/>
  <dc:creator>Windows User</dc:creator>
  <cp:keywords/>
  <dc:description/>
  <cp:lastModifiedBy>Toshıba</cp:lastModifiedBy>
  <cp:revision>3</cp:revision>
  <dcterms:created xsi:type="dcterms:W3CDTF">2017-10-26T17:41:00Z</dcterms:created>
  <dcterms:modified xsi:type="dcterms:W3CDTF">2017-10-26T18:23:00Z</dcterms:modified>
</cp:coreProperties>
</file>