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3B" w:rsidRPr="009A1762" w:rsidRDefault="00AC763B" w:rsidP="009A176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tr-TR"/>
        </w:rPr>
      </w:pPr>
      <w:r w:rsidRPr="009A1762">
        <w:rPr>
          <w:rFonts w:ascii="Arial" w:hAnsi="Arial" w:cs="Arial"/>
          <w:b/>
          <w:bCs/>
          <w:sz w:val="28"/>
          <w:szCs w:val="28"/>
          <w:lang w:eastAsia="tr-TR"/>
        </w:rPr>
        <w:t>HANGİ RESİM DİĞERLERİNDEN FARKLI ?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802"/>
      </w:tblGrid>
      <w:tr w:rsidR="00AC763B" w:rsidRPr="0067403B" w:rsidTr="009A176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375"/>
              <w:gridCol w:w="10397"/>
            </w:tblGrid>
            <w:tr w:rsidR="00AC763B" w:rsidRPr="0067403B">
              <w:trPr>
                <w:tblCellSpacing w:w="15" w:type="dxa"/>
              </w:trPr>
              <w:tc>
                <w:tcPr>
                  <w:tcW w:w="150" w:type="pct"/>
                </w:tcPr>
                <w:p w:rsidR="00AC763B" w:rsidRPr="003329AC" w:rsidRDefault="00AC763B" w:rsidP="003329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3329AC"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  <w:t>1.  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580"/>
                    <w:gridCol w:w="2580"/>
                    <w:gridCol w:w="2581"/>
                    <w:gridCol w:w="2581"/>
                  </w:tblGrid>
                  <w:tr w:rsidR="00AC763B" w:rsidRPr="0067403B">
                    <w:trPr>
                      <w:tblCellSpacing w:w="0" w:type="dxa"/>
                    </w:trPr>
                    <w:tc>
                      <w:tcPr>
                        <w:tcW w:w="1250" w:type="pct"/>
                        <w:vAlign w:val="center"/>
                      </w:tcPr>
                      <w:p w:rsidR="00AC763B" w:rsidRPr="003329AC" w:rsidRDefault="00AC763B" w:rsidP="003329A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Resim 1" o:spid="_x0000_i1025" type="#_x0000_t75" alt="http://www.edhelperclipart.com/clipart/think/matche3_3.gif" style="width:75pt;height:75pt;visibility:visible">
                              <v:imagedata r:id="rId4" o:title=""/>
                            </v:shape>
                          </w:pict>
                        </w:r>
                        <w:r w:rsidRPr="003329AC"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2" o:spid="_x0000_i1026" type="#_x0000_t75" alt="http://www.edhelperclipart.com/clipart/bubblea.jpg" style="width:23.25pt;height:11.25pt;visibility:visible">
                              <v:imagedata r:id="rId5" o:title=""/>
                            </v:shape>
                          </w:pict>
                        </w:r>
                      </w:p>
                    </w:tc>
                    <w:tc>
                      <w:tcPr>
                        <w:tcW w:w="1250" w:type="pct"/>
                        <w:vAlign w:val="center"/>
                      </w:tcPr>
                      <w:p w:rsidR="00AC763B" w:rsidRPr="003329AC" w:rsidRDefault="00AC763B" w:rsidP="003329A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3" o:spid="_x0000_i1027" type="#_x0000_t75" alt="http://www.edhelperclipart.com/clipart/think/matche3_2.gif" style="width:75pt;height:75pt;visibility:visible">
                              <v:imagedata r:id="rId6" o:title=""/>
                            </v:shape>
                          </w:pict>
                        </w:r>
                        <w:r w:rsidRPr="003329AC"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4" o:spid="_x0000_i1028" type="#_x0000_t75" alt="http://www.edhelperclipart.com/clipart/bubbleb.jpg" style="width:23.25pt;height:11.25pt;visibility:visible">
                              <v:imagedata r:id="rId7" o:title=""/>
                            </v:shape>
                          </w:pict>
                        </w:r>
                      </w:p>
                    </w:tc>
                    <w:tc>
                      <w:tcPr>
                        <w:tcW w:w="1250" w:type="pct"/>
                        <w:vAlign w:val="center"/>
                      </w:tcPr>
                      <w:p w:rsidR="00AC763B" w:rsidRPr="003329AC" w:rsidRDefault="00AC763B" w:rsidP="003329A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5" o:spid="_x0000_i1029" type="#_x0000_t75" alt="http://www.edhelperclipart.com/clipart/think/matche3_3.gif" style="width:75pt;height:75pt;visibility:visible">
                              <v:imagedata r:id="rId4" o:title=""/>
                            </v:shape>
                          </w:pict>
                        </w:r>
                        <w:r w:rsidRPr="003329AC"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6" o:spid="_x0000_i1030" type="#_x0000_t75" alt="http://www.edhelperclipart.com/clipart/bubblec.jpg" style="width:23.25pt;height:11.25pt;visibility:visible">
                              <v:imagedata r:id="rId8" o:title=""/>
                            </v:shape>
                          </w:pict>
                        </w:r>
                      </w:p>
                    </w:tc>
                    <w:tc>
                      <w:tcPr>
                        <w:tcW w:w="1250" w:type="pct"/>
                        <w:vAlign w:val="center"/>
                      </w:tcPr>
                      <w:p w:rsidR="00AC763B" w:rsidRPr="003329AC" w:rsidRDefault="00AC763B" w:rsidP="003329A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7" o:spid="_x0000_i1031" type="#_x0000_t75" alt="http://www.edhelperclipart.com/clipart/think/matche3_3.gif" style="width:75pt;height:75pt;visibility:visible">
                              <v:imagedata r:id="rId4" o:title=""/>
                            </v:shape>
                          </w:pict>
                        </w:r>
                        <w:r w:rsidRPr="003329AC"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8" o:spid="_x0000_i1032" type="#_x0000_t75" alt="http://www.edhelperclipart.com/clipart/bubbled.jpg" style="width:23.25pt;height:11.25pt;visibility:visible">
                              <v:imagedata r:id="rId9" o:title=""/>
                            </v:shape>
                          </w:pict>
                        </w:r>
                      </w:p>
                    </w:tc>
                  </w:tr>
                </w:tbl>
                <w:p w:rsidR="00AC763B" w:rsidRPr="003329AC" w:rsidRDefault="00AC763B" w:rsidP="003329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AC763B" w:rsidRPr="003329AC" w:rsidRDefault="00AC763B" w:rsidP="00332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AC763B" w:rsidRPr="0067403B" w:rsidTr="009A176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375"/>
              <w:gridCol w:w="10397"/>
            </w:tblGrid>
            <w:tr w:rsidR="00AC763B" w:rsidRPr="0067403B">
              <w:trPr>
                <w:tblCellSpacing w:w="15" w:type="dxa"/>
              </w:trPr>
              <w:tc>
                <w:tcPr>
                  <w:tcW w:w="150" w:type="pct"/>
                </w:tcPr>
                <w:p w:rsidR="00AC763B" w:rsidRPr="003329AC" w:rsidRDefault="00AC763B" w:rsidP="003329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3329AC"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  <w:t>2.  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580"/>
                    <w:gridCol w:w="2580"/>
                    <w:gridCol w:w="2581"/>
                    <w:gridCol w:w="2581"/>
                  </w:tblGrid>
                  <w:tr w:rsidR="00AC763B" w:rsidRPr="0067403B">
                    <w:trPr>
                      <w:tblCellSpacing w:w="0" w:type="dxa"/>
                    </w:trPr>
                    <w:tc>
                      <w:tcPr>
                        <w:tcW w:w="1250" w:type="pct"/>
                        <w:vAlign w:val="center"/>
                      </w:tcPr>
                      <w:p w:rsidR="00AC763B" w:rsidRPr="003329AC" w:rsidRDefault="00AC763B" w:rsidP="003329A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9" o:spid="_x0000_i1033" type="#_x0000_t75" alt="http://www.edhelperclipart.com/clipart/think/matche4_3.gif" style="width:75pt;height:75pt;visibility:visible">
                              <v:imagedata r:id="rId10" o:title=""/>
                            </v:shape>
                          </w:pict>
                        </w:r>
                        <w:r w:rsidRPr="003329AC"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10" o:spid="_x0000_i1034" type="#_x0000_t75" alt="http://www.edhelperclipart.com/clipart/bubblea.jpg" style="width:23.25pt;height:11.25pt;visibility:visible">
                              <v:imagedata r:id="rId5" o:title=""/>
                            </v:shape>
                          </w:pict>
                        </w:r>
                      </w:p>
                    </w:tc>
                    <w:tc>
                      <w:tcPr>
                        <w:tcW w:w="1250" w:type="pct"/>
                        <w:vAlign w:val="center"/>
                      </w:tcPr>
                      <w:p w:rsidR="00AC763B" w:rsidRPr="003329AC" w:rsidRDefault="00AC763B" w:rsidP="003329A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11" o:spid="_x0000_i1035" type="#_x0000_t75" alt="http://www.edhelperclipart.com/clipart/think/matche4_3.gif" style="width:75pt;height:75pt;visibility:visible">
                              <v:imagedata r:id="rId10" o:title=""/>
                            </v:shape>
                          </w:pict>
                        </w:r>
                        <w:r w:rsidRPr="003329AC"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12" o:spid="_x0000_i1036" type="#_x0000_t75" alt="http://www.edhelperclipart.com/clipart/bubbleb.jpg" style="width:23.25pt;height:11.25pt;visibility:visible">
                              <v:imagedata r:id="rId7" o:title=""/>
                            </v:shape>
                          </w:pict>
                        </w:r>
                      </w:p>
                    </w:tc>
                    <w:tc>
                      <w:tcPr>
                        <w:tcW w:w="1250" w:type="pct"/>
                        <w:vAlign w:val="center"/>
                      </w:tcPr>
                      <w:p w:rsidR="00AC763B" w:rsidRPr="003329AC" w:rsidRDefault="00AC763B" w:rsidP="003329A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13" o:spid="_x0000_i1037" type="#_x0000_t75" alt="http://www.edhelperclipart.com/clipart/think/matche4_3.gif" style="width:75pt;height:75pt;visibility:visible">
                              <v:imagedata r:id="rId10" o:title=""/>
                            </v:shape>
                          </w:pict>
                        </w:r>
                        <w:r w:rsidRPr="003329AC"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14" o:spid="_x0000_i1038" type="#_x0000_t75" alt="http://www.edhelperclipart.com/clipart/bubblec.jpg" style="width:23.25pt;height:11.25pt;visibility:visible">
                              <v:imagedata r:id="rId8" o:title=""/>
                            </v:shape>
                          </w:pict>
                        </w:r>
                      </w:p>
                    </w:tc>
                    <w:tc>
                      <w:tcPr>
                        <w:tcW w:w="1250" w:type="pct"/>
                        <w:vAlign w:val="center"/>
                      </w:tcPr>
                      <w:p w:rsidR="00AC763B" w:rsidRPr="003329AC" w:rsidRDefault="00AC763B" w:rsidP="003329A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15" o:spid="_x0000_i1039" type="#_x0000_t75" alt="http://www.edhelperclipart.com/clipart/think/matche4_4.gif" style="width:75pt;height:75pt;visibility:visible">
                              <v:imagedata r:id="rId11" o:title=""/>
                            </v:shape>
                          </w:pict>
                        </w:r>
                        <w:r w:rsidRPr="003329AC"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16" o:spid="_x0000_i1040" type="#_x0000_t75" alt="http://www.edhelperclipart.com/clipart/bubbled.jpg" style="width:23.25pt;height:11.25pt;visibility:visible">
                              <v:imagedata r:id="rId9" o:title=""/>
                            </v:shape>
                          </w:pict>
                        </w:r>
                      </w:p>
                    </w:tc>
                  </w:tr>
                </w:tbl>
                <w:p w:rsidR="00AC763B" w:rsidRPr="003329AC" w:rsidRDefault="00AC763B" w:rsidP="003329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AC763B" w:rsidRPr="003329AC" w:rsidRDefault="00AC763B" w:rsidP="00332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AC763B" w:rsidRPr="0067403B" w:rsidTr="009A176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375"/>
              <w:gridCol w:w="10397"/>
            </w:tblGrid>
            <w:tr w:rsidR="00AC763B" w:rsidRPr="0067403B">
              <w:trPr>
                <w:tblCellSpacing w:w="15" w:type="dxa"/>
              </w:trPr>
              <w:tc>
                <w:tcPr>
                  <w:tcW w:w="150" w:type="pct"/>
                </w:tcPr>
                <w:p w:rsidR="00AC763B" w:rsidRPr="003329AC" w:rsidRDefault="00AC763B" w:rsidP="003329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3329AC"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  <w:t>3.  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580"/>
                    <w:gridCol w:w="2580"/>
                    <w:gridCol w:w="2581"/>
                    <w:gridCol w:w="2581"/>
                  </w:tblGrid>
                  <w:tr w:rsidR="00AC763B" w:rsidRPr="0067403B">
                    <w:trPr>
                      <w:tblCellSpacing w:w="0" w:type="dxa"/>
                    </w:trPr>
                    <w:tc>
                      <w:tcPr>
                        <w:tcW w:w="1250" w:type="pct"/>
                        <w:vAlign w:val="center"/>
                      </w:tcPr>
                      <w:p w:rsidR="00AC763B" w:rsidRPr="003329AC" w:rsidRDefault="00AC763B" w:rsidP="003329A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17" o:spid="_x0000_i1041" type="#_x0000_t75" alt="http://www.edhelperclipart.com/clipart/think/matchd5_3.gif" style="width:75pt;height:75pt;visibility:visible">
                              <v:imagedata r:id="rId12" o:title=""/>
                            </v:shape>
                          </w:pict>
                        </w:r>
                        <w:r w:rsidRPr="003329AC"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18" o:spid="_x0000_i1042" type="#_x0000_t75" alt="http://www.edhelperclipart.com/clipart/bubblea.jpg" style="width:23.25pt;height:11.25pt;visibility:visible">
                              <v:imagedata r:id="rId5" o:title=""/>
                            </v:shape>
                          </w:pict>
                        </w:r>
                      </w:p>
                    </w:tc>
                    <w:tc>
                      <w:tcPr>
                        <w:tcW w:w="1250" w:type="pct"/>
                        <w:vAlign w:val="center"/>
                      </w:tcPr>
                      <w:p w:rsidR="00AC763B" w:rsidRPr="003329AC" w:rsidRDefault="00AC763B" w:rsidP="003329A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19" o:spid="_x0000_i1043" type="#_x0000_t75" alt="http://www.edhelperclipart.com/clipart/think/matchd5_3.gif" style="width:75pt;height:75pt;visibility:visible">
                              <v:imagedata r:id="rId12" o:title=""/>
                            </v:shape>
                          </w:pict>
                        </w:r>
                        <w:r w:rsidRPr="003329AC"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20" o:spid="_x0000_i1044" type="#_x0000_t75" alt="http://www.edhelperclipart.com/clipart/bubbleb.jpg" style="width:23.25pt;height:11.25pt;visibility:visible">
                              <v:imagedata r:id="rId7" o:title=""/>
                            </v:shape>
                          </w:pict>
                        </w:r>
                      </w:p>
                    </w:tc>
                    <w:tc>
                      <w:tcPr>
                        <w:tcW w:w="1250" w:type="pct"/>
                        <w:vAlign w:val="center"/>
                      </w:tcPr>
                      <w:p w:rsidR="00AC763B" w:rsidRPr="003329AC" w:rsidRDefault="00AC763B" w:rsidP="003329A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21" o:spid="_x0000_i1045" type="#_x0000_t75" alt="http://www.edhelperclipart.com/clipart/think/matchd5_3.gif" style="width:75pt;height:75pt;visibility:visible">
                              <v:imagedata r:id="rId12" o:title=""/>
                            </v:shape>
                          </w:pict>
                        </w:r>
                        <w:r w:rsidRPr="003329AC"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22" o:spid="_x0000_i1046" type="#_x0000_t75" alt="http://www.edhelperclipart.com/clipart/bubblec.jpg" style="width:23.25pt;height:11.25pt;visibility:visible">
                              <v:imagedata r:id="rId8" o:title=""/>
                            </v:shape>
                          </w:pict>
                        </w:r>
                      </w:p>
                    </w:tc>
                    <w:tc>
                      <w:tcPr>
                        <w:tcW w:w="1250" w:type="pct"/>
                        <w:vAlign w:val="center"/>
                      </w:tcPr>
                      <w:p w:rsidR="00AC763B" w:rsidRPr="003329AC" w:rsidRDefault="00AC763B" w:rsidP="003329A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23" o:spid="_x0000_i1047" type="#_x0000_t75" alt="http://www.edhelperclipart.com/clipart/think/matchd5_2.gif" style="width:75pt;height:75pt;visibility:visible">
                              <v:imagedata r:id="rId13" o:title=""/>
                            </v:shape>
                          </w:pict>
                        </w:r>
                        <w:r w:rsidRPr="003329AC"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24" o:spid="_x0000_i1048" type="#_x0000_t75" alt="http://www.edhelperclipart.com/clipart/bubbled.jpg" style="width:23.25pt;height:11.25pt;visibility:visible">
                              <v:imagedata r:id="rId9" o:title=""/>
                            </v:shape>
                          </w:pict>
                        </w:r>
                      </w:p>
                    </w:tc>
                  </w:tr>
                </w:tbl>
                <w:p w:rsidR="00AC763B" w:rsidRPr="003329AC" w:rsidRDefault="00AC763B" w:rsidP="003329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AC763B" w:rsidRPr="003329AC" w:rsidRDefault="00AC763B" w:rsidP="00332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AC763B" w:rsidRPr="0067403B" w:rsidTr="009A176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375"/>
              <w:gridCol w:w="10397"/>
            </w:tblGrid>
            <w:tr w:rsidR="00AC763B" w:rsidRPr="0067403B">
              <w:trPr>
                <w:tblCellSpacing w:w="15" w:type="dxa"/>
              </w:trPr>
              <w:tc>
                <w:tcPr>
                  <w:tcW w:w="150" w:type="pct"/>
                </w:tcPr>
                <w:p w:rsidR="00AC763B" w:rsidRPr="003329AC" w:rsidRDefault="00AC763B" w:rsidP="003329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3329AC"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  <w:t>4.  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580"/>
                    <w:gridCol w:w="2580"/>
                    <w:gridCol w:w="2581"/>
                    <w:gridCol w:w="2581"/>
                  </w:tblGrid>
                  <w:tr w:rsidR="00AC763B" w:rsidRPr="0067403B">
                    <w:trPr>
                      <w:tblCellSpacing w:w="0" w:type="dxa"/>
                    </w:trPr>
                    <w:tc>
                      <w:tcPr>
                        <w:tcW w:w="1250" w:type="pct"/>
                        <w:vAlign w:val="center"/>
                      </w:tcPr>
                      <w:p w:rsidR="00AC763B" w:rsidRPr="003329AC" w:rsidRDefault="00AC763B" w:rsidP="003329A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25" o:spid="_x0000_i1049" type="#_x0000_t75" alt="http://www.edhelperclipart.com/clipart/think/matchd11_2.gif" style="width:75pt;height:75pt;visibility:visible">
                              <v:imagedata r:id="rId14" o:title=""/>
                            </v:shape>
                          </w:pict>
                        </w:r>
                        <w:r w:rsidRPr="003329AC"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26" o:spid="_x0000_i1050" type="#_x0000_t75" alt="http://www.edhelperclipart.com/clipart/bubblea.jpg" style="width:23.25pt;height:11.25pt;visibility:visible">
                              <v:imagedata r:id="rId5" o:title=""/>
                            </v:shape>
                          </w:pict>
                        </w:r>
                      </w:p>
                    </w:tc>
                    <w:tc>
                      <w:tcPr>
                        <w:tcW w:w="1250" w:type="pct"/>
                        <w:vAlign w:val="center"/>
                      </w:tcPr>
                      <w:p w:rsidR="00AC763B" w:rsidRPr="003329AC" w:rsidRDefault="00AC763B" w:rsidP="003329A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27" o:spid="_x0000_i1051" type="#_x0000_t75" alt="http://www.edhelperclipart.com/clipart/think/matchd11_2.gif" style="width:75pt;height:75pt;visibility:visible">
                              <v:imagedata r:id="rId14" o:title=""/>
                            </v:shape>
                          </w:pict>
                        </w:r>
                        <w:r w:rsidRPr="003329AC"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28" o:spid="_x0000_i1052" type="#_x0000_t75" alt="http://www.edhelperclipart.com/clipart/bubbleb.jpg" style="width:23.25pt;height:11.25pt;visibility:visible">
                              <v:imagedata r:id="rId7" o:title=""/>
                            </v:shape>
                          </w:pict>
                        </w:r>
                      </w:p>
                    </w:tc>
                    <w:tc>
                      <w:tcPr>
                        <w:tcW w:w="1250" w:type="pct"/>
                        <w:vAlign w:val="center"/>
                      </w:tcPr>
                      <w:p w:rsidR="00AC763B" w:rsidRPr="003329AC" w:rsidRDefault="00AC763B" w:rsidP="003329A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29" o:spid="_x0000_i1053" type="#_x0000_t75" alt="http://www.edhelperclipart.com/clipart/think/matchd11_4.gif" style="width:75pt;height:75pt;visibility:visible">
                              <v:imagedata r:id="rId15" o:title=""/>
                            </v:shape>
                          </w:pict>
                        </w:r>
                        <w:r w:rsidRPr="003329AC"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30" o:spid="_x0000_i1054" type="#_x0000_t75" alt="http://www.edhelperclipart.com/clipart/bubblec.jpg" style="width:23.25pt;height:11.25pt;visibility:visible">
                              <v:imagedata r:id="rId8" o:title=""/>
                            </v:shape>
                          </w:pict>
                        </w:r>
                      </w:p>
                    </w:tc>
                    <w:tc>
                      <w:tcPr>
                        <w:tcW w:w="1250" w:type="pct"/>
                        <w:vAlign w:val="center"/>
                      </w:tcPr>
                      <w:p w:rsidR="00AC763B" w:rsidRPr="003329AC" w:rsidRDefault="00AC763B" w:rsidP="003329A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31" o:spid="_x0000_i1055" type="#_x0000_t75" alt="http://www.edhelperclipart.com/clipart/think/matchd11_2.gif" style="width:75pt;height:75pt;visibility:visible">
                              <v:imagedata r:id="rId14" o:title=""/>
                            </v:shape>
                          </w:pict>
                        </w:r>
                        <w:r w:rsidRPr="003329AC"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32" o:spid="_x0000_i1056" type="#_x0000_t75" alt="http://www.edhelperclipart.com/clipart/bubbled.jpg" style="width:23.25pt;height:11.25pt;visibility:visible">
                              <v:imagedata r:id="rId9" o:title=""/>
                            </v:shape>
                          </w:pict>
                        </w:r>
                      </w:p>
                    </w:tc>
                  </w:tr>
                </w:tbl>
                <w:p w:rsidR="00AC763B" w:rsidRPr="003329AC" w:rsidRDefault="00AC763B" w:rsidP="003329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AC763B" w:rsidRPr="003329AC" w:rsidRDefault="00AC763B" w:rsidP="00332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AC763B" w:rsidRPr="0067403B" w:rsidTr="009A176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375"/>
              <w:gridCol w:w="10397"/>
            </w:tblGrid>
            <w:tr w:rsidR="00AC763B" w:rsidRPr="0067403B">
              <w:trPr>
                <w:tblCellSpacing w:w="15" w:type="dxa"/>
              </w:trPr>
              <w:tc>
                <w:tcPr>
                  <w:tcW w:w="150" w:type="pct"/>
                </w:tcPr>
                <w:p w:rsidR="00AC763B" w:rsidRPr="003329AC" w:rsidRDefault="00AC763B" w:rsidP="003329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3329AC"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  <w:t>5.  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580"/>
                    <w:gridCol w:w="2580"/>
                    <w:gridCol w:w="2581"/>
                    <w:gridCol w:w="2581"/>
                  </w:tblGrid>
                  <w:tr w:rsidR="00AC763B" w:rsidRPr="0067403B">
                    <w:trPr>
                      <w:tblCellSpacing w:w="0" w:type="dxa"/>
                    </w:trPr>
                    <w:tc>
                      <w:tcPr>
                        <w:tcW w:w="1250" w:type="pct"/>
                        <w:vAlign w:val="center"/>
                      </w:tcPr>
                      <w:p w:rsidR="00AC763B" w:rsidRPr="003329AC" w:rsidRDefault="00AC763B" w:rsidP="003329A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33" o:spid="_x0000_i1057" type="#_x0000_t75" alt="http://www.edhelperclipart.com/clipart/think/matchd15_1.gif" style="width:75pt;height:75pt;visibility:visible">
                              <v:imagedata r:id="rId16" o:title=""/>
                            </v:shape>
                          </w:pict>
                        </w:r>
                        <w:r w:rsidRPr="003329AC"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34" o:spid="_x0000_i1058" type="#_x0000_t75" alt="http://www.edhelperclipart.com/clipart/bubblea.jpg" style="width:23.25pt;height:11.25pt;visibility:visible">
                              <v:imagedata r:id="rId5" o:title=""/>
                            </v:shape>
                          </w:pict>
                        </w:r>
                      </w:p>
                    </w:tc>
                    <w:tc>
                      <w:tcPr>
                        <w:tcW w:w="1250" w:type="pct"/>
                        <w:vAlign w:val="center"/>
                      </w:tcPr>
                      <w:p w:rsidR="00AC763B" w:rsidRPr="003329AC" w:rsidRDefault="00AC763B" w:rsidP="003329A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35" o:spid="_x0000_i1059" type="#_x0000_t75" alt="http://www.edhelperclipart.com/clipart/think/matchd15_2.gif" style="width:75pt;height:75pt;visibility:visible">
                              <v:imagedata r:id="rId17" o:title=""/>
                            </v:shape>
                          </w:pict>
                        </w:r>
                        <w:r w:rsidRPr="003329AC"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36" o:spid="_x0000_i1060" type="#_x0000_t75" alt="http://www.edhelperclipart.com/clipart/bubbleb.jpg" style="width:23.25pt;height:11.25pt;visibility:visible">
                              <v:imagedata r:id="rId7" o:title=""/>
                            </v:shape>
                          </w:pict>
                        </w:r>
                      </w:p>
                    </w:tc>
                    <w:tc>
                      <w:tcPr>
                        <w:tcW w:w="1250" w:type="pct"/>
                        <w:vAlign w:val="center"/>
                      </w:tcPr>
                      <w:p w:rsidR="00AC763B" w:rsidRPr="003329AC" w:rsidRDefault="00AC763B" w:rsidP="003329A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37" o:spid="_x0000_i1061" type="#_x0000_t75" alt="http://www.edhelperclipart.com/clipart/think/matchd15_2.gif" style="width:75pt;height:75pt;visibility:visible">
                              <v:imagedata r:id="rId17" o:title=""/>
                            </v:shape>
                          </w:pict>
                        </w:r>
                        <w:r w:rsidRPr="003329AC"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38" o:spid="_x0000_i1062" type="#_x0000_t75" alt="http://www.edhelperclipart.com/clipart/bubblec.jpg" style="width:23.25pt;height:11.25pt;visibility:visible">
                              <v:imagedata r:id="rId8" o:title=""/>
                            </v:shape>
                          </w:pict>
                        </w:r>
                      </w:p>
                    </w:tc>
                    <w:tc>
                      <w:tcPr>
                        <w:tcW w:w="1250" w:type="pct"/>
                        <w:vAlign w:val="center"/>
                      </w:tcPr>
                      <w:p w:rsidR="00AC763B" w:rsidRPr="003329AC" w:rsidRDefault="00AC763B" w:rsidP="003329A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39" o:spid="_x0000_i1063" type="#_x0000_t75" alt="http://www.edhelperclipart.com/clipart/think/matchd15_2.gif" style="width:75pt;height:75pt;visibility:visible">
                              <v:imagedata r:id="rId17" o:title=""/>
                            </v:shape>
                          </w:pict>
                        </w:r>
                        <w:r w:rsidRPr="003329AC"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Resim 40" o:spid="_x0000_i1064" type="#_x0000_t75" alt="http://www.edhelperclipart.com/clipart/bubbled.jpg" style="width:23.25pt;height:11.25pt;visibility:visible">
                              <v:imagedata r:id="rId9" o:title=""/>
                            </v:shape>
                          </w:pict>
                        </w:r>
                      </w:p>
                    </w:tc>
                  </w:tr>
                </w:tbl>
                <w:p w:rsidR="00AC763B" w:rsidRPr="003329AC" w:rsidRDefault="00AC763B" w:rsidP="003329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AC763B" w:rsidRPr="003329AC" w:rsidRDefault="00AC763B" w:rsidP="00332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AC763B" w:rsidRPr="0067403B" w:rsidTr="009A176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375"/>
              <w:gridCol w:w="10397"/>
            </w:tblGrid>
            <w:tr w:rsidR="00AC763B" w:rsidRPr="0067403B" w:rsidTr="005B1F33">
              <w:trPr>
                <w:tblCellSpacing w:w="15" w:type="dxa"/>
              </w:trPr>
              <w:tc>
                <w:tcPr>
                  <w:tcW w:w="150" w:type="pct"/>
                </w:tcPr>
                <w:p w:rsidR="00AC763B" w:rsidRPr="00107BF4" w:rsidRDefault="00AC763B" w:rsidP="005B1F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107BF4"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  <w:t>1.  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580"/>
                    <w:gridCol w:w="2580"/>
                    <w:gridCol w:w="2581"/>
                    <w:gridCol w:w="2581"/>
                  </w:tblGrid>
                  <w:tr w:rsidR="00AC763B" w:rsidRPr="0067403B" w:rsidTr="005B1F33">
                    <w:trPr>
                      <w:tblCellSpacing w:w="0" w:type="dxa"/>
                    </w:trPr>
                    <w:tc>
                      <w:tcPr>
                        <w:tcW w:w="1250" w:type="pct"/>
                        <w:vAlign w:val="center"/>
                      </w:tcPr>
                      <w:p w:rsidR="00AC763B" w:rsidRPr="00107BF4" w:rsidRDefault="00AC763B" w:rsidP="005B1F3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_x0000_i1065" type="#_x0000_t75" alt="http://www.edhelperclipart.com/clipart/think/matche19_4.gif" style="width:75pt;height:75pt;visibility:visible">
                              <v:imagedata r:id="rId18" o:title=""/>
                            </v:shape>
                          </w:pict>
                        </w:r>
                        <w:r w:rsidRPr="00107BF4"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_x0000_i1066" type="#_x0000_t75" alt="http://www.edhelperclipart.com/clipart/bubblea.jpg" style="width:23.25pt;height:11.25pt;visibility:visible">
                              <v:imagedata r:id="rId5" o:title=""/>
                            </v:shape>
                          </w:pict>
                        </w:r>
                      </w:p>
                    </w:tc>
                    <w:tc>
                      <w:tcPr>
                        <w:tcW w:w="1250" w:type="pct"/>
                        <w:vAlign w:val="center"/>
                      </w:tcPr>
                      <w:p w:rsidR="00AC763B" w:rsidRPr="00107BF4" w:rsidRDefault="00AC763B" w:rsidP="005B1F3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_x0000_i1067" type="#_x0000_t75" alt="http://www.edhelperclipart.com/clipart/think/matche19_4.gif" style="width:75pt;height:75pt;visibility:visible">
                              <v:imagedata r:id="rId18" o:title=""/>
                            </v:shape>
                          </w:pict>
                        </w:r>
                        <w:r w:rsidRPr="00107BF4"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_x0000_i1068" type="#_x0000_t75" alt="http://www.edhelperclipart.com/clipart/bubbleb.jpg" style="width:23.25pt;height:11.25pt;visibility:visible">
                              <v:imagedata r:id="rId7" o:title=""/>
                            </v:shape>
                          </w:pict>
                        </w:r>
                      </w:p>
                    </w:tc>
                    <w:tc>
                      <w:tcPr>
                        <w:tcW w:w="1250" w:type="pct"/>
                        <w:vAlign w:val="center"/>
                      </w:tcPr>
                      <w:p w:rsidR="00AC763B" w:rsidRPr="00107BF4" w:rsidRDefault="00AC763B" w:rsidP="005B1F3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_x0000_i1069" type="#_x0000_t75" alt="http://www.edhelperclipart.com/clipart/think/matche19_3.gif" style="width:75pt;height:75pt;visibility:visible">
                              <v:imagedata r:id="rId19" o:title=""/>
                            </v:shape>
                          </w:pict>
                        </w:r>
                        <w:r w:rsidRPr="00107BF4"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_x0000_i1070" type="#_x0000_t75" alt="http://www.edhelperclipart.com/clipart/bubblec.jpg" style="width:23.25pt;height:11.25pt;visibility:visible">
                              <v:imagedata r:id="rId8" o:title=""/>
                            </v:shape>
                          </w:pict>
                        </w:r>
                      </w:p>
                    </w:tc>
                    <w:tc>
                      <w:tcPr>
                        <w:tcW w:w="1250" w:type="pct"/>
                        <w:vAlign w:val="center"/>
                      </w:tcPr>
                      <w:p w:rsidR="00AC763B" w:rsidRPr="00107BF4" w:rsidRDefault="00AC763B" w:rsidP="005B1F3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_x0000_i1071" type="#_x0000_t75" alt="http://www.edhelperclipart.com/clipart/think/matche19_4.gif" style="width:75pt;height:75pt;visibility:visible">
                              <v:imagedata r:id="rId18" o:title=""/>
                            </v:shape>
                          </w:pict>
                        </w:r>
                        <w:r w:rsidRPr="00107BF4"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_x0000_i1072" type="#_x0000_t75" alt="http://www.edhelperclipart.com/clipart/bubbled.jpg" style="width:23.25pt;height:11.25pt;visibility:visible">
                              <v:imagedata r:id="rId9" o:title=""/>
                            </v:shape>
                          </w:pict>
                        </w:r>
                      </w:p>
                    </w:tc>
                  </w:tr>
                </w:tbl>
                <w:p w:rsidR="00AC763B" w:rsidRPr="00107BF4" w:rsidRDefault="00AC763B" w:rsidP="005B1F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AC763B" w:rsidRPr="00107BF4" w:rsidRDefault="00AC763B" w:rsidP="005B1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AC763B" w:rsidRPr="0067403B" w:rsidTr="009A176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375"/>
              <w:gridCol w:w="10397"/>
            </w:tblGrid>
            <w:tr w:rsidR="00AC763B" w:rsidRPr="0067403B" w:rsidTr="005B1F33">
              <w:trPr>
                <w:tblCellSpacing w:w="15" w:type="dxa"/>
              </w:trPr>
              <w:tc>
                <w:tcPr>
                  <w:tcW w:w="150" w:type="pct"/>
                </w:tcPr>
                <w:p w:rsidR="00AC763B" w:rsidRPr="00107BF4" w:rsidRDefault="00AC763B" w:rsidP="005B1F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  <w:r w:rsidRPr="00107BF4"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  <w:t>2.  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580"/>
                    <w:gridCol w:w="2580"/>
                    <w:gridCol w:w="2581"/>
                    <w:gridCol w:w="2581"/>
                  </w:tblGrid>
                  <w:tr w:rsidR="00AC763B" w:rsidRPr="0067403B" w:rsidTr="005B1F33">
                    <w:trPr>
                      <w:tblCellSpacing w:w="0" w:type="dxa"/>
                    </w:trPr>
                    <w:tc>
                      <w:tcPr>
                        <w:tcW w:w="1250" w:type="pct"/>
                        <w:vAlign w:val="center"/>
                      </w:tcPr>
                      <w:p w:rsidR="00AC763B" w:rsidRPr="00107BF4" w:rsidRDefault="00AC763B" w:rsidP="005B1F3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_x0000_i1073" type="#_x0000_t75" alt="http://www.edhelperclipart.com/clipart/think/matche18_3.gif" style="width:75pt;height:75pt;visibility:visible">
                              <v:imagedata r:id="rId20" o:title=""/>
                            </v:shape>
                          </w:pict>
                        </w:r>
                        <w:r w:rsidRPr="00107BF4"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_x0000_i1074" type="#_x0000_t75" alt="http://www.edhelperclipart.com/clipart/bubblea.jpg" style="width:23.25pt;height:11.25pt;visibility:visible">
                              <v:imagedata r:id="rId5" o:title=""/>
                            </v:shape>
                          </w:pict>
                        </w:r>
                      </w:p>
                    </w:tc>
                    <w:tc>
                      <w:tcPr>
                        <w:tcW w:w="1250" w:type="pct"/>
                        <w:vAlign w:val="center"/>
                      </w:tcPr>
                      <w:p w:rsidR="00AC763B" w:rsidRPr="00107BF4" w:rsidRDefault="00AC763B" w:rsidP="005B1F3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_x0000_i1075" type="#_x0000_t75" alt="http://www.edhelperclipart.com/clipart/think/matche18_4.gif" style="width:75pt;height:75pt;visibility:visible">
                              <v:imagedata r:id="rId21" o:title=""/>
                            </v:shape>
                          </w:pict>
                        </w:r>
                        <w:r w:rsidRPr="00107BF4"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_x0000_i1076" type="#_x0000_t75" alt="http://www.edhelperclipart.com/clipart/bubbleb.jpg" style="width:23.25pt;height:11.25pt;visibility:visible">
                              <v:imagedata r:id="rId7" o:title=""/>
                            </v:shape>
                          </w:pict>
                        </w:r>
                      </w:p>
                    </w:tc>
                    <w:tc>
                      <w:tcPr>
                        <w:tcW w:w="1250" w:type="pct"/>
                        <w:vAlign w:val="center"/>
                      </w:tcPr>
                      <w:p w:rsidR="00AC763B" w:rsidRPr="00107BF4" w:rsidRDefault="00AC763B" w:rsidP="005B1F3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_x0000_i1077" type="#_x0000_t75" alt="http://www.edhelperclipart.com/clipart/think/matche18_3.gif" style="width:75pt;height:75pt;visibility:visible">
                              <v:imagedata r:id="rId20" o:title=""/>
                            </v:shape>
                          </w:pict>
                        </w:r>
                        <w:r w:rsidRPr="00107BF4"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_x0000_i1078" type="#_x0000_t75" alt="http://www.edhelperclipart.com/clipart/bubblec.jpg" style="width:23.25pt;height:11.25pt;visibility:visible">
                              <v:imagedata r:id="rId8" o:title=""/>
                            </v:shape>
                          </w:pict>
                        </w:r>
                      </w:p>
                    </w:tc>
                    <w:tc>
                      <w:tcPr>
                        <w:tcW w:w="1250" w:type="pct"/>
                        <w:vAlign w:val="center"/>
                      </w:tcPr>
                      <w:p w:rsidR="00AC763B" w:rsidRPr="00107BF4" w:rsidRDefault="00AC763B" w:rsidP="005B1F3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_x0000_i1079" type="#_x0000_t75" alt="http://www.edhelperclipart.com/clipart/think/matche18_3.gif" style="width:75pt;height:75pt;visibility:visible">
                              <v:imagedata r:id="rId20" o:title=""/>
                            </v:shape>
                          </w:pict>
                        </w:r>
                        <w:r w:rsidRPr="00107BF4"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r w:rsidRPr="00A20CEE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tr-TR"/>
                          </w:rPr>
                          <w:pict>
                            <v:shape id="_x0000_i1080" type="#_x0000_t75" alt="http://www.edhelperclipart.com/clipart/bubbled.jpg" style="width:23.25pt;height:11.25pt;visibility:visible">
                              <v:imagedata r:id="rId9" o:title=""/>
                            </v:shape>
                          </w:pict>
                        </w:r>
                      </w:p>
                    </w:tc>
                  </w:tr>
                </w:tbl>
                <w:p w:rsidR="00AC763B" w:rsidRPr="00107BF4" w:rsidRDefault="00AC763B" w:rsidP="005B1F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AC763B" w:rsidRPr="00107BF4" w:rsidRDefault="00AC763B" w:rsidP="005B1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AC763B" w:rsidRPr="003329AC" w:rsidRDefault="00AC763B" w:rsidP="003329AC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AC763B" w:rsidRDefault="00AC763B"/>
    <w:sectPr w:rsidR="00AC763B" w:rsidSect="009A176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9AC"/>
    <w:rsid w:val="00107BF4"/>
    <w:rsid w:val="001E4CD5"/>
    <w:rsid w:val="00226268"/>
    <w:rsid w:val="003329AC"/>
    <w:rsid w:val="00521841"/>
    <w:rsid w:val="005B1F33"/>
    <w:rsid w:val="0067403B"/>
    <w:rsid w:val="0075335A"/>
    <w:rsid w:val="008149C8"/>
    <w:rsid w:val="008872AF"/>
    <w:rsid w:val="00942400"/>
    <w:rsid w:val="009A1762"/>
    <w:rsid w:val="00A20CEE"/>
    <w:rsid w:val="00AC763B"/>
    <w:rsid w:val="00BA37E2"/>
    <w:rsid w:val="00BB3A80"/>
    <w:rsid w:val="00BD4DBD"/>
    <w:rsid w:val="00C5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4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329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rsid w:val="0033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2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9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32</Words>
  <Characters>187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HANGİ RESİM DİĞERLERİNDEN FARKLI </dc:title>
  <dc:subject/>
  <dc:creator>BURAKCAN 2004</dc:creator>
  <cp:keywords/>
  <dc:description/>
  <cp:lastModifiedBy>Toshıba</cp:lastModifiedBy>
  <cp:revision>2</cp:revision>
  <dcterms:created xsi:type="dcterms:W3CDTF">2020-03-17T19:49:00Z</dcterms:created>
  <dcterms:modified xsi:type="dcterms:W3CDTF">2020-03-17T19:49:00Z</dcterms:modified>
</cp:coreProperties>
</file>