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40" w:rsidRDefault="00183940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65.6pt;margin-top:561.4pt;width:293.25pt;height:213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" stroked="f" strokeweight="2pt">
            <v:textbox>
              <w:txbxContent>
                <w:tbl>
                  <w:tblPr>
                    <w:tblW w:w="0" w:type="auto"/>
                    <w:tblInd w:w="219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single" w:sz="8" w:space="0" w:color="auto"/>
                      <w:insideV w:val="dashDotStroked" w:sz="24" w:space="0" w:color="auto"/>
                    </w:tblBorders>
                    <w:tblLook w:val="00A0"/>
                  </w:tblPr>
                  <w:tblGrid>
                    <w:gridCol w:w="2235"/>
                    <w:gridCol w:w="3168"/>
                  </w:tblGrid>
                  <w:tr w:rsidR="00183940" w:rsidRPr="00CE3955" w:rsidTr="00CE3955">
                    <w:trPr>
                      <w:trHeight w:val="607"/>
                    </w:trPr>
                    <w:tc>
                      <w:tcPr>
                        <w:tcW w:w="5403" w:type="dxa"/>
                        <w:gridSpan w:val="2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before="120" w:after="0"/>
                          <w:jc w:val="center"/>
                          <w:rPr>
                            <w:rFonts w:ascii="Kayra" w:hAnsi="Kayra"/>
                            <w:b/>
                          </w:rPr>
                        </w:pPr>
                        <w:r w:rsidRPr="00CE3955">
                          <w:rPr>
                            <w:rFonts w:ascii="Kayra" w:hAnsi="Kayra"/>
                            <w:b/>
                            <w:sz w:val="32"/>
                          </w:rPr>
                          <w:t>ACİL DURUM KARTIM</w:t>
                        </w: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Soyadım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Adresim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Acil Durumda Arayacaklarım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……… Tel:_________</w:t>
                        </w: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bottom w:val="thinThickSmallGap" w:sz="24" w:space="0" w:color="auto"/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  <w:bottom w:val="thinThickSmallGap" w:sz="24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............ Tel:_________</w:t>
                        </w:r>
                      </w:p>
                    </w:tc>
                  </w:tr>
                </w:tbl>
                <w:p w:rsidR="00183940" w:rsidRDefault="00183940" w:rsidP="006D3943"/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222.4pt;margin-top:562.15pt;width:293.25pt;height:213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" stroked="f" strokeweight="2pt">
            <v:textbox>
              <w:txbxContent>
                <w:tbl>
                  <w:tblPr>
                    <w:tblW w:w="0" w:type="auto"/>
                    <w:tblInd w:w="219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single" w:sz="8" w:space="0" w:color="auto"/>
                      <w:insideV w:val="dashDotStroked" w:sz="24" w:space="0" w:color="auto"/>
                    </w:tblBorders>
                    <w:tblLook w:val="00A0"/>
                  </w:tblPr>
                  <w:tblGrid>
                    <w:gridCol w:w="2235"/>
                    <w:gridCol w:w="3168"/>
                  </w:tblGrid>
                  <w:tr w:rsidR="00183940" w:rsidRPr="00CE3955" w:rsidTr="00CE3955">
                    <w:trPr>
                      <w:trHeight w:val="607"/>
                    </w:trPr>
                    <w:tc>
                      <w:tcPr>
                        <w:tcW w:w="5403" w:type="dxa"/>
                        <w:gridSpan w:val="2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before="120" w:after="0"/>
                          <w:jc w:val="center"/>
                          <w:rPr>
                            <w:rFonts w:ascii="Kayra" w:hAnsi="Kayra"/>
                            <w:b/>
                          </w:rPr>
                        </w:pPr>
                        <w:r w:rsidRPr="00CE3955">
                          <w:rPr>
                            <w:rFonts w:ascii="Kayra" w:hAnsi="Kayra"/>
                            <w:b/>
                            <w:sz w:val="32"/>
                          </w:rPr>
                          <w:t>ACİL DURUM KARTIM</w:t>
                        </w: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Soyadım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Adresim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Acil Durumda Arayacaklarım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……… Tel:_________</w:t>
                        </w: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bottom w:val="thinThickSmallGap" w:sz="24" w:space="0" w:color="auto"/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  <w:bottom w:val="thinThickSmallGap" w:sz="24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............ Tel:_________</w:t>
                        </w:r>
                      </w:p>
                    </w:tc>
                  </w:tr>
                </w:tbl>
                <w:p w:rsidR="00183940" w:rsidRDefault="00183940" w:rsidP="006D3943"/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-66.35pt;margin-top:361.15pt;width:293.25pt;height:21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" stroked="f" strokeweight="2pt">
            <v:textbox>
              <w:txbxContent>
                <w:tbl>
                  <w:tblPr>
                    <w:tblW w:w="0" w:type="auto"/>
                    <w:tblInd w:w="219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single" w:sz="8" w:space="0" w:color="auto"/>
                      <w:insideV w:val="dashDotStroked" w:sz="24" w:space="0" w:color="auto"/>
                    </w:tblBorders>
                    <w:tblLook w:val="00A0"/>
                  </w:tblPr>
                  <w:tblGrid>
                    <w:gridCol w:w="2235"/>
                    <w:gridCol w:w="3168"/>
                  </w:tblGrid>
                  <w:tr w:rsidR="00183940" w:rsidRPr="00CE3955" w:rsidTr="00CE3955">
                    <w:trPr>
                      <w:trHeight w:val="607"/>
                    </w:trPr>
                    <w:tc>
                      <w:tcPr>
                        <w:tcW w:w="5403" w:type="dxa"/>
                        <w:gridSpan w:val="2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before="120" w:after="0"/>
                          <w:jc w:val="center"/>
                          <w:rPr>
                            <w:rFonts w:ascii="Kayra" w:hAnsi="Kayra"/>
                            <w:b/>
                          </w:rPr>
                        </w:pPr>
                        <w:r w:rsidRPr="00CE3955">
                          <w:rPr>
                            <w:rFonts w:ascii="Kayra" w:hAnsi="Kayra"/>
                            <w:b/>
                            <w:sz w:val="32"/>
                          </w:rPr>
                          <w:t>ACİL DURUM KARTIM</w:t>
                        </w: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Soyadım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Adresim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Acil Durumda Arayacaklarım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……… Tel:_________</w:t>
                        </w: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bottom w:val="thinThickSmallGap" w:sz="24" w:space="0" w:color="auto"/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  <w:bottom w:val="thinThickSmallGap" w:sz="24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............ Tel:_________</w:t>
                        </w:r>
                      </w:p>
                    </w:tc>
                  </w:tr>
                </w:tbl>
                <w:p w:rsidR="00183940" w:rsidRDefault="00183940" w:rsidP="00AF3949"/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221.65pt;margin-top:361.9pt;width:293.25pt;height:21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" stroked="f" strokeweight="2pt">
            <v:textbox>
              <w:txbxContent>
                <w:tbl>
                  <w:tblPr>
                    <w:tblW w:w="0" w:type="auto"/>
                    <w:tblInd w:w="219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single" w:sz="8" w:space="0" w:color="auto"/>
                      <w:insideV w:val="dashDotStroked" w:sz="24" w:space="0" w:color="auto"/>
                    </w:tblBorders>
                    <w:tblLook w:val="00A0"/>
                  </w:tblPr>
                  <w:tblGrid>
                    <w:gridCol w:w="2235"/>
                    <w:gridCol w:w="3168"/>
                  </w:tblGrid>
                  <w:tr w:rsidR="00183940" w:rsidRPr="00CE3955" w:rsidTr="00CE3955">
                    <w:trPr>
                      <w:trHeight w:val="607"/>
                    </w:trPr>
                    <w:tc>
                      <w:tcPr>
                        <w:tcW w:w="5403" w:type="dxa"/>
                        <w:gridSpan w:val="2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before="120" w:after="0"/>
                          <w:jc w:val="center"/>
                          <w:rPr>
                            <w:rFonts w:ascii="Kayra" w:hAnsi="Kayra"/>
                            <w:b/>
                          </w:rPr>
                        </w:pPr>
                        <w:r w:rsidRPr="00CE3955">
                          <w:rPr>
                            <w:rFonts w:ascii="Kayra" w:hAnsi="Kayra"/>
                            <w:b/>
                            <w:sz w:val="32"/>
                          </w:rPr>
                          <w:t>ACİL DURUM KARTIM</w:t>
                        </w: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Soyadım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Adresim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Acil Durumda Arayacaklarım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……… Tel:_________</w:t>
                        </w: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bottom w:val="thinThickSmallGap" w:sz="24" w:space="0" w:color="auto"/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  <w:bottom w:val="thinThickSmallGap" w:sz="24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............ Tel:_________</w:t>
                        </w:r>
                      </w:p>
                    </w:tc>
                  </w:tr>
                </w:tbl>
                <w:p w:rsidR="00183940" w:rsidRDefault="00183940" w:rsidP="00AF3949"/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-64.1pt;margin-top:157.15pt;width:293.25pt;height:213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" stroked="f" strokeweight="2pt">
            <v:textbox>
              <w:txbxContent>
                <w:tbl>
                  <w:tblPr>
                    <w:tblW w:w="0" w:type="auto"/>
                    <w:tblInd w:w="219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single" w:sz="8" w:space="0" w:color="auto"/>
                      <w:insideV w:val="dashDotStroked" w:sz="24" w:space="0" w:color="auto"/>
                    </w:tblBorders>
                    <w:tblLook w:val="00A0"/>
                  </w:tblPr>
                  <w:tblGrid>
                    <w:gridCol w:w="2235"/>
                    <w:gridCol w:w="3168"/>
                  </w:tblGrid>
                  <w:tr w:rsidR="00183940" w:rsidRPr="00CE3955" w:rsidTr="00CE3955">
                    <w:trPr>
                      <w:trHeight w:val="607"/>
                    </w:trPr>
                    <w:tc>
                      <w:tcPr>
                        <w:tcW w:w="5403" w:type="dxa"/>
                        <w:gridSpan w:val="2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before="120" w:after="0"/>
                          <w:jc w:val="center"/>
                          <w:rPr>
                            <w:rFonts w:ascii="Kayra" w:hAnsi="Kayra"/>
                            <w:b/>
                          </w:rPr>
                        </w:pPr>
                        <w:bookmarkStart w:id="0" w:name="_GoBack"/>
                        <w:r w:rsidRPr="00CE3955">
                          <w:rPr>
                            <w:rFonts w:ascii="Kayra" w:hAnsi="Kayra"/>
                            <w:b/>
                            <w:sz w:val="32"/>
                          </w:rPr>
                          <w:t>ACİL DURUM KARTIM</w:t>
                        </w: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Soyadım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Adresim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Acil Durumda Arayacaklarım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……… Tel:_________</w:t>
                        </w: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bottom w:val="thinThickSmallGap" w:sz="24" w:space="0" w:color="auto"/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  <w:bottom w:val="thinThickSmallGap" w:sz="24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............ Tel:_________</w:t>
                        </w:r>
                      </w:p>
                    </w:tc>
                  </w:tr>
                  <w:bookmarkEnd w:id="0"/>
                </w:tbl>
                <w:p w:rsidR="00183940" w:rsidRDefault="00183940" w:rsidP="00AF3949"/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223.9pt;margin-top:157.9pt;width:293.25pt;height:213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" stroked="f" strokeweight="2pt">
            <v:textbox>
              <w:txbxContent>
                <w:tbl>
                  <w:tblPr>
                    <w:tblW w:w="0" w:type="auto"/>
                    <w:tblInd w:w="219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single" w:sz="8" w:space="0" w:color="auto"/>
                      <w:insideV w:val="dashDotStroked" w:sz="24" w:space="0" w:color="auto"/>
                    </w:tblBorders>
                    <w:tblLook w:val="00A0"/>
                  </w:tblPr>
                  <w:tblGrid>
                    <w:gridCol w:w="2235"/>
                    <w:gridCol w:w="3168"/>
                  </w:tblGrid>
                  <w:tr w:rsidR="00183940" w:rsidRPr="00CE3955" w:rsidTr="00CE3955">
                    <w:trPr>
                      <w:trHeight w:val="607"/>
                    </w:trPr>
                    <w:tc>
                      <w:tcPr>
                        <w:tcW w:w="5403" w:type="dxa"/>
                        <w:gridSpan w:val="2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before="120" w:after="0"/>
                          <w:jc w:val="center"/>
                          <w:rPr>
                            <w:rFonts w:ascii="Kayra" w:hAnsi="Kayra"/>
                            <w:b/>
                          </w:rPr>
                        </w:pPr>
                        <w:r w:rsidRPr="00CE3955">
                          <w:rPr>
                            <w:rFonts w:ascii="Kayra" w:hAnsi="Kayra"/>
                            <w:b/>
                            <w:sz w:val="32"/>
                          </w:rPr>
                          <w:t>ACİL DURUM KARTIM</w:t>
                        </w: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Soyadım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Adresim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Acil Durumda Arayacaklarım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……… Tel:_________</w:t>
                        </w: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bottom w:val="thinThickSmallGap" w:sz="24" w:space="0" w:color="auto"/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  <w:bottom w:val="thinThickSmallGap" w:sz="24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............ Tel:_________</w:t>
                        </w:r>
                      </w:p>
                    </w:tc>
                  </w:tr>
                </w:tbl>
                <w:p w:rsidR="00183940" w:rsidRDefault="00183940" w:rsidP="00AF3949"/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margin-left:224.65pt;margin-top:-47.6pt;width:293.25pt;height:213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" stroked="f" strokeweight="2pt">
            <v:textbox>
              <w:txbxContent>
                <w:tbl>
                  <w:tblPr>
                    <w:tblW w:w="0" w:type="auto"/>
                    <w:tblInd w:w="219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single" w:sz="8" w:space="0" w:color="auto"/>
                      <w:insideV w:val="dashDotStroked" w:sz="24" w:space="0" w:color="auto"/>
                    </w:tblBorders>
                    <w:tblLook w:val="00A0"/>
                  </w:tblPr>
                  <w:tblGrid>
                    <w:gridCol w:w="2235"/>
                    <w:gridCol w:w="3168"/>
                  </w:tblGrid>
                  <w:tr w:rsidR="00183940" w:rsidRPr="00CE3955" w:rsidTr="00CE3955">
                    <w:trPr>
                      <w:trHeight w:val="607"/>
                    </w:trPr>
                    <w:tc>
                      <w:tcPr>
                        <w:tcW w:w="5403" w:type="dxa"/>
                        <w:gridSpan w:val="2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before="120" w:after="0"/>
                          <w:jc w:val="center"/>
                          <w:rPr>
                            <w:rFonts w:ascii="Kayra" w:hAnsi="Kayra"/>
                            <w:b/>
                          </w:rPr>
                        </w:pPr>
                        <w:r w:rsidRPr="00CE3955">
                          <w:rPr>
                            <w:rFonts w:ascii="Kayra" w:hAnsi="Kayra"/>
                            <w:b/>
                            <w:sz w:val="32"/>
                          </w:rPr>
                          <w:t>ACİL DURUM KARTIM</w:t>
                        </w: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Soyadım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Adresim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Acil Durumda Arayacaklarım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……… Tel:_________</w:t>
                        </w: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bottom w:val="thinThickSmallGap" w:sz="24" w:space="0" w:color="auto"/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  <w:bottom w:val="thinThickSmallGap" w:sz="24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............ Tel:_________</w:t>
                        </w:r>
                      </w:p>
                    </w:tc>
                  </w:tr>
                </w:tbl>
                <w:p w:rsidR="00183940" w:rsidRDefault="00183940" w:rsidP="00AF3949"/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margin-left:-63.35pt;margin-top:-48.35pt;width:293.25pt;height:213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" stroked="f" strokeweight="2pt">
            <v:textbox>
              <w:txbxContent>
                <w:tbl>
                  <w:tblPr>
                    <w:tblW w:w="0" w:type="auto"/>
                    <w:tblInd w:w="219" w:type="dxa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single" w:sz="8" w:space="0" w:color="auto"/>
                      <w:insideV w:val="dashDotStroked" w:sz="24" w:space="0" w:color="auto"/>
                    </w:tblBorders>
                    <w:tblLook w:val="00A0"/>
                  </w:tblPr>
                  <w:tblGrid>
                    <w:gridCol w:w="2235"/>
                    <w:gridCol w:w="3168"/>
                  </w:tblGrid>
                  <w:tr w:rsidR="00183940" w:rsidRPr="00CE3955" w:rsidTr="00CE3955">
                    <w:trPr>
                      <w:trHeight w:val="607"/>
                    </w:trPr>
                    <w:tc>
                      <w:tcPr>
                        <w:tcW w:w="5403" w:type="dxa"/>
                        <w:gridSpan w:val="2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before="120" w:after="0"/>
                          <w:jc w:val="center"/>
                          <w:rPr>
                            <w:rFonts w:ascii="Kayra" w:hAnsi="Kayra"/>
                            <w:b/>
                          </w:rPr>
                        </w:pPr>
                        <w:r w:rsidRPr="00CE3955">
                          <w:rPr>
                            <w:rFonts w:ascii="Kayra" w:hAnsi="Kayra"/>
                            <w:b/>
                            <w:sz w:val="32"/>
                          </w:rPr>
                          <w:t>ACİL DURUM KARTIM</w:t>
                        </w: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Soyadım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Adresim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jc w:val="right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</w:tr>
                  <w:tr w:rsidR="00183940" w:rsidRPr="00CE3955" w:rsidTr="00CE3955">
                    <w:trPr>
                      <w:trHeight w:val="411"/>
                    </w:trPr>
                    <w:tc>
                      <w:tcPr>
                        <w:tcW w:w="2235" w:type="dxa"/>
                        <w:vMerge w:val="restart"/>
                        <w:tcBorders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Acil Durumda Arayacaklarım</w:t>
                        </w: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……… Tel:_________</w:t>
                        </w:r>
                      </w:p>
                    </w:tc>
                  </w:tr>
                  <w:tr w:rsidR="00183940" w:rsidRPr="00CE3955" w:rsidTr="00CE3955">
                    <w:trPr>
                      <w:trHeight w:val="171"/>
                    </w:trPr>
                    <w:tc>
                      <w:tcPr>
                        <w:tcW w:w="2235" w:type="dxa"/>
                        <w:vMerge/>
                        <w:tcBorders>
                          <w:bottom w:val="thinThickSmallGap" w:sz="24" w:space="0" w:color="auto"/>
                          <w:right w:val="single" w:sz="18" w:space="0" w:color="auto"/>
                        </w:tcBorders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</w:p>
                    </w:tc>
                    <w:tc>
                      <w:tcPr>
                        <w:tcW w:w="3168" w:type="dxa"/>
                        <w:tcBorders>
                          <w:left w:val="single" w:sz="18" w:space="0" w:color="auto"/>
                          <w:bottom w:val="thinThickSmallGap" w:sz="24" w:space="0" w:color="auto"/>
                        </w:tcBorders>
                        <w:vAlign w:val="bottom"/>
                      </w:tcPr>
                      <w:p w:rsidR="00183940" w:rsidRPr="00CE3955" w:rsidRDefault="00183940" w:rsidP="00CE3955">
                        <w:pPr>
                          <w:spacing w:after="0" w:line="240" w:lineRule="auto"/>
                          <w:rPr>
                            <w:rFonts w:ascii="Kayra" w:hAnsi="Kayra"/>
                            <w:sz w:val="28"/>
                          </w:rPr>
                        </w:pPr>
                        <w:r w:rsidRPr="00CE3955">
                          <w:rPr>
                            <w:rFonts w:ascii="Kayra" w:hAnsi="Kayra"/>
                            <w:sz w:val="28"/>
                          </w:rPr>
                          <w:t>............ Tel:_________</w:t>
                        </w:r>
                      </w:p>
                    </w:tc>
                  </w:tr>
                </w:tbl>
                <w:p w:rsidR="00183940" w:rsidRDefault="00183940"/>
              </w:txbxContent>
            </v:textbox>
          </v:shape>
        </w:pict>
      </w:r>
    </w:p>
    <w:sectPr w:rsidR="00183940" w:rsidSect="003D1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">
    <w:altName w:val="Calibri"/>
    <w:panose1 w:val="00000000000000000000"/>
    <w:charset w:val="A2"/>
    <w:family w:val="swiss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065"/>
    <w:rsid w:val="00183940"/>
    <w:rsid w:val="0029088F"/>
    <w:rsid w:val="003D1EEF"/>
    <w:rsid w:val="006D3943"/>
    <w:rsid w:val="00890189"/>
    <w:rsid w:val="009A44A7"/>
    <w:rsid w:val="009D2065"/>
    <w:rsid w:val="00AF3949"/>
    <w:rsid w:val="00CE3955"/>
    <w:rsid w:val="00F21670"/>
    <w:rsid w:val="00F6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D20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Dendyg</dc:creator>
  <cp:keywords/>
  <dc:description/>
  <cp:lastModifiedBy>Toshıba</cp:lastModifiedBy>
  <cp:revision>2</cp:revision>
  <cp:lastPrinted>2014-12-22T20:10:00Z</cp:lastPrinted>
  <dcterms:created xsi:type="dcterms:W3CDTF">2020-03-17T20:07:00Z</dcterms:created>
  <dcterms:modified xsi:type="dcterms:W3CDTF">2020-03-17T20:07:00Z</dcterms:modified>
</cp:coreProperties>
</file>